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1282F" w14:textId="1CC83A04" w:rsidR="00275575" w:rsidRDefault="0006714F" w:rsidP="0006714F">
      <w:pPr>
        <w:tabs>
          <w:tab w:val="left" w:pos="2040"/>
          <w:tab w:val="center" w:pos="4535"/>
        </w:tabs>
        <w:spacing w:before="240"/>
        <w:jc w:val="center"/>
        <w:rPr>
          <w:b/>
        </w:rPr>
      </w:pPr>
      <w:r>
        <w:rPr>
          <w:noProof/>
          <w:lang w:eastAsia="pl-PL"/>
        </w:rPr>
        <mc:AlternateContent>
          <mc:Choice Requires="wps">
            <w:drawing>
              <wp:anchor distT="0" distB="0" distL="114300" distR="114300" simplePos="0" relativeHeight="251659264" behindDoc="0" locked="0" layoutInCell="1" allowOverlap="1" wp14:anchorId="3DB35158" wp14:editId="69919AF7">
                <wp:simplePos x="0" y="0"/>
                <wp:positionH relativeFrom="margin">
                  <wp:posOffset>4446</wp:posOffset>
                </wp:positionH>
                <wp:positionV relativeFrom="paragraph">
                  <wp:posOffset>0</wp:posOffset>
                </wp:positionV>
                <wp:extent cx="5695950" cy="1905"/>
                <wp:effectExtent l="0" t="0" r="19050" b="36195"/>
                <wp:wrapNone/>
                <wp:docPr id="15" name="Łącznik prosty 15"/>
                <wp:cNvGraphicFramePr/>
                <a:graphic xmlns:a="http://schemas.openxmlformats.org/drawingml/2006/main">
                  <a:graphicData uri="http://schemas.microsoft.com/office/word/2010/wordprocessingShape">
                    <wps:wsp>
                      <wps:cNvCnPr/>
                      <wps:spPr>
                        <a:xfrm flipV="1">
                          <a:off x="0" y="0"/>
                          <a:ext cx="569595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E0478" id="Łącznik prosty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0" to="44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" strokecolor="black [3213]" strokeweight=".5pt">
                <v:stroke joinstyle="miter"/>
                <w10:wrap anchorx="margin"/>
              </v:line>
            </w:pict>
          </mc:Fallback>
        </mc:AlternateContent>
      </w:r>
      <w:r w:rsidR="00275575" w:rsidRPr="00275575">
        <w:rPr>
          <w:b/>
        </w:rPr>
        <w:t>Klauzula informacyjna dla osoby,</w:t>
      </w:r>
      <w:r w:rsidR="001E3E28">
        <w:rPr>
          <w:b/>
        </w:rPr>
        <w:br/>
      </w:r>
      <w:r w:rsidR="00275575" w:rsidRPr="00275575">
        <w:rPr>
          <w:b/>
        </w:rPr>
        <w:t>której dane są przetwarzane w ramach realizacji Projektu</w:t>
      </w:r>
      <w:r w:rsidR="00275575" w:rsidRPr="00275575">
        <w:rPr>
          <w:b/>
          <w:vertAlign w:val="superscript"/>
        </w:rPr>
        <w:footnoteReference w:id="1"/>
      </w:r>
    </w:p>
    <w:p w14:paraId="4F367806" w14:textId="77777777" w:rsidR="0006714F" w:rsidRPr="0006714F" w:rsidRDefault="0006714F" w:rsidP="001E3E28">
      <w:pPr>
        <w:spacing w:before="240"/>
        <w:jc w:val="center"/>
        <w:rPr>
          <w:b/>
          <w:sz w:val="2"/>
        </w:rPr>
      </w:pPr>
    </w:p>
    <w:p w14:paraId="638F4161" w14:textId="2DAB3F99" w:rsidR="00275575" w:rsidRPr="00275575" w:rsidRDefault="00275575" w:rsidP="00BA1566">
      <w:pPr>
        <w:spacing w:line="240" w:lineRule="auto"/>
        <w:ind w:left="284" w:right="283"/>
      </w:pPr>
      <w:r w:rsidRPr="00275575">
        <w:t xml:space="preserve">W związku z Państwa udziałem w realizacji </w:t>
      </w:r>
      <w:r w:rsidR="00EA6383">
        <w:t>Projek</w:t>
      </w:r>
      <w:r w:rsidRPr="00275575">
        <w:t xml:space="preserve">tu, </w:t>
      </w:r>
      <w:r w:rsidRPr="00254E97">
        <w:t xml:space="preserve">świadczeniem pracy, wykonywaniem, świadczeniem lub dostarczeniem robót, usług lub produktów w ramach </w:t>
      </w:r>
      <w:r w:rsidR="00EA6383" w:rsidRPr="00254E97">
        <w:t>Projek</w:t>
      </w:r>
      <w:r w:rsidRPr="00254E97">
        <w:t>tu/złożeniem oferty</w:t>
      </w:r>
      <w:r w:rsidR="00864DC3" w:rsidRPr="00254E97">
        <w:rPr>
          <w:vertAlign w:val="superscript"/>
        </w:rPr>
        <w:footnoteReference w:id="2"/>
      </w:r>
      <w:r w:rsidR="00864DC3" w:rsidRPr="00254E97">
        <w:t xml:space="preserve"> </w:t>
      </w:r>
      <w:r w:rsidRPr="00275575">
        <w:t>w ramach Projektu</w:t>
      </w:r>
      <w:r w:rsidR="00864DC3">
        <w:t xml:space="preserve"> </w:t>
      </w:r>
      <w:r w:rsidRPr="00275575">
        <w:t xml:space="preserve">pn. </w:t>
      </w:r>
      <w:r w:rsidR="007705E9">
        <w:rPr>
          <w:rFonts w:cs="Arial"/>
          <w:b/>
        </w:rPr>
        <w:t>Aktywizacja zawodowa osób bezrobotnych w powiecie gołdapskim (I</w:t>
      </w:r>
      <w:r w:rsidR="0040665F">
        <w:rPr>
          <w:rFonts w:cs="Arial"/>
          <w:b/>
        </w:rPr>
        <w:t>I</w:t>
      </w:r>
      <w:r w:rsidR="00D41665">
        <w:rPr>
          <w:rFonts w:cs="Arial"/>
          <w:b/>
        </w:rPr>
        <w:t>I</w:t>
      </w:r>
      <w:r w:rsidR="007705E9">
        <w:rPr>
          <w:rFonts w:cs="Arial"/>
          <w:b/>
        </w:rPr>
        <w:t>)</w:t>
      </w:r>
      <w:r w:rsidRPr="00275575">
        <w:t xml:space="preserve"> (nr Projektu </w:t>
      </w:r>
      <w:r w:rsidR="004543E2" w:rsidRPr="00043769">
        <w:rPr>
          <w:rFonts w:cs="Calibri"/>
          <w:b/>
        </w:rPr>
        <w:t>FEWM.07.01-IP.01-</w:t>
      </w:r>
      <w:r w:rsidR="00A125E5">
        <w:rPr>
          <w:rFonts w:cs="Calibri"/>
          <w:b/>
        </w:rPr>
        <w:t>………..</w:t>
      </w:r>
      <w:r w:rsidR="0040665F">
        <w:rPr>
          <w:rFonts w:cs="Calibri"/>
          <w:b/>
        </w:rPr>
        <w:t>/2</w:t>
      </w:r>
      <w:r w:rsidR="00A125E5">
        <w:rPr>
          <w:rFonts w:cs="Calibri"/>
          <w:b/>
        </w:rPr>
        <w:t>5</w:t>
      </w:r>
      <w:r w:rsidRPr="00275575">
        <w:t xml:space="preserve">) </w:t>
      </w:r>
      <w:r w:rsidR="00755EBA">
        <w:t xml:space="preserve">w ramach programu regionalnego Fundusze Europejskie dla Warmii i Mazur 2021-2027 </w:t>
      </w:r>
      <w:r w:rsidRPr="00275575">
        <w:t>na</w:t>
      </w:r>
      <w:r w:rsidR="009C43F2">
        <w:t> </w:t>
      </w:r>
      <w:r w:rsidRPr="00275575">
        <w:t xml:space="preserve">podstawie art. 13 </w:t>
      </w:r>
      <w:r w:rsidRPr="00F10EC8">
        <w:rPr>
          <w:i/>
        </w:rPr>
        <w:t>Rozporządzenia Parlamentu Europejskiego i Rady (UE) 2016/679 z dnia 27</w:t>
      </w:r>
      <w:r w:rsidR="009C43F2">
        <w:rPr>
          <w:i/>
        </w:rPr>
        <w:t> </w:t>
      </w:r>
      <w:r w:rsidRPr="00F10EC8">
        <w:rPr>
          <w:i/>
        </w:rPr>
        <w:t>kwietnia 2016 r. w</w:t>
      </w:r>
      <w:r w:rsidR="00CB477C">
        <w:rPr>
          <w:i/>
        </w:rPr>
        <w:t xml:space="preserve"> </w:t>
      </w:r>
      <w:r w:rsidRPr="00F10EC8">
        <w:rPr>
          <w:i/>
        </w:rPr>
        <w:t xml:space="preserve">sprawie ochrony osób fizycznych w związku z przetwarzaniem danych osobowych i w sprawie swobodnego przepływu takich danych oraz uchylenia dyrektywy 95/46/WE </w:t>
      </w:r>
      <w:r w:rsidRPr="009C43F2">
        <w:t>(ogólne rozporządzenie o ochronie danych</w:t>
      </w:r>
      <w:r w:rsidR="00E458B7" w:rsidRPr="009C43F2">
        <w:t xml:space="preserve">, </w:t>
      </w:r>
      <w:r w:rsidR="00237EED" w:rsidRPr="009C43F2">
        <w:t>dalej</w:t>
      </w:r>
      <w:r w:rsidR="00237EED" w:rsidRPr="00600D98">
        <w:t>: RODO</w:t>
      </w:r>
      <w:r w:rsidR="00237EED">
        <w:t>)</w:t>
      </w:r>
      <w:r w:rsidRPr="00275575">
        <w:t>, informuję iż:</w:t>
      </w:r>
    </w:p>
    <w:p w14:paraId="09CC09D2" w14:textId="0F4F107E" w:rsidR="00864DC3" w:rsidRPr="00043769" w:rsidRDefault="00275575" w:rsidP="00BA1566">
      <w:pPr>
        <w:pStyle w:val="Akapitzlist"/>
        <w:numPr>
          <w:ilvl w:val="0"/>
          <w:numId w:val="19"/>
        </w:numPr>
        <w:spacing w:line="240" w:lineRule="auto"/>
        <w:ind w:left="567" w:right="283" w:hanging="283"/>
        <w:rPr>
          <w:rFonts w:cs="Calibri"/>
        </w:rPr>
      </w:pPr>
      <w:r w:rsidRPr="00043769">
        <w:rPr>
          <w:rFonts w:cs="Calibri"/>
        </w:rPr>
        <w:t>Administratorem Państwa danych osobowych</w:t>
      </w:r>
      <w:r w:rsidR="004C110F">
        <w:rPr>
          <w:rFonts w:cs="Calibri"/>
        </w:rPr>
        <w:t>,</w:t>
      </w:r>
      <w:r w:rsidRPr="00043769">
        <w:rPr>
          <w:rFonts w:cs="Calibri"/>
        </w:rPr>
        <w:t xml:space="preserve"> </w:t>
      </w:r>
      <w:r w:rsidR="00864DC3" w:rsidRPr="00043769">
        <w:rPr>
          <w:rFonts w:cs="Calibri"/>
        </w:rPr>
        <w:t>przetw</w:t>
      </w:r>
      <w:r w:rsidR="007705E9">
        <w:rPr>
          <w:rFonts w:cs="Calibri"/>
        </w:rPr>
        <w:t xml:space="preserve">arzanych w związku z realizacją </w:t>
      </w:r>
      <w:r w:rsidR="00864DC3" w:rsidRPr="00043769">
        <w:rPr>
          <w:rFonts w:cs="Calibri"/>
        </w:rPr>
        <w:t>ww.</w:t>
      </w:r>
      <w:r w:rsidR="00F05CD7" w:rsidRPr="00043769">
        <w:rPr>
          <w:rFonts w:cs="Calibri"/>
        </w:rPr>
        <w:t> </w:t>
      </w:r>
      <w:r w:rsidR="00864DC3" w:rsidRPr="00043769">
        <w:rPr>
          <w:rFonts w:cs="Calibri"/>
        </w:rPr>
        <w:t>Projektu</w:t>
      </w:r>
      <w:r w:rsidR="004C110F">
        <w:rPr>
          <w:rFonts w:cs="Calibri"/>
        </w:rPr>
        <w:t>,</w:t>
      </w:r>
      <w:r w:rsidR="00864DC3" w:rsidRPr="00043769">
        <w:rPr>
          <w:rFonts w:cs="Calibri"/>
        </w:rPr>
        <w:t xml:space="preserve"> jest</w:t>
      </w:r>
      <w:r w:rsidR="00755EBA" w:rsidRPr="00043769">
        <w:rPr>
          <w:rFonts w:cs="Calibri"/>
        </w:rPr>
        <w:t xml:space="preserve"> </w:t>
      </w:r>
      <w:r w:rsidR="007705E9" w:rsidRPr="007705E9">
        <w:rPr>
          <w:rFonts w:eastAsia="Calibri" w:cs="Arial"/>
          <w:b/>
          <w:szCs w:val="22"/>
          <w:lang w:eastAsia="en-US"/>
        </w:rPr>
        <w:t>Powiat Gołdapski/Powiatowy Urząd Pracy w Gołdapi</w:t>
      </w:r>
      <w:r w:rsidR="007705E9">
        <w:rPr>
          <w:rFonts w:cs="Calibri"/>
        </w:rPr>
        <w:t xml:space="preserve">, będący </w:t>
      </w:r>
      <w:r w:rsidR="00755EBA" w:rsidRPr="00043769">
        <w:rPr>
          <w:rFonts w:cs="Calibri"/>
        </w:rPr>
        <w:t>Beneficjentem tego Projektu (dalej: Beneficjent).</w:t>
      </w:r>
    </w:p>
    <w:p w14:paraId="73A1801F" w14:textId="6738615A" w:rsidR="00864DC3" w:rsidRPr="00043769" w:rsidRDefault="00B4130C" w:rsidP="00BA1566">
      <w:pPr>
        <w:pStyle w:val="Akapitzlist"/>
        <w:numPr>
          <w:ilvl w:val="0"/>
          <w:numId w:val="19"/>
        </w:numPr>
        <w:spacing w:line="240" w:lineRule="auto"/>
        <w:ind w:left="567" w:right="283" w:hanging="283"/>
        <w:rPr>
          <w:rFonts w:cs="Calibri"/>
        </w:rPr>
      </w:pPr>
      <w:r w:rsidRPr="00043769">
        <w:rPr>
          <w:rFonts w:cs="Calibri"/>
        </w:rPr>
        <w:t xml:space="preserve">Beneficjent </w:t>
      </w:r>
      <w:r w:rsidR="00864DC3" w:rsidRPr="00043769">
        <w:rPr>
          <w:rFonts w:cs="Calibri"/>
        </w:rPr>
        <w:t>powołał Inspektora Ochrony Danych, z którym kontakt jest możliwy pod adresem e</w:t>
      </w:r>
      <w:r w:rsidR="002C07B5" w:rsidRPr="00043769">
        <w:rPr>
          <w:rFonts w:cs="Calibri"/>
        </w:rPr>
        <w:t>-</w:t>
      </w:r>
      <w:r w:rsidR="00864DC3" w:rsidRPr="00043769">
        <w:rPr>
          <w:rFonts w:cs="Calibri"/>
        </w:rPr>
        <w:t>mail</w:t>
      </w:r>
      <w:r w:rsidR="004C110F">
        <w:rPr>
          <w:rFonts w:cs="Calibri"/>
        </w:rPr>
        <w:t>:</w:t>
      </w:r>
      <w:r w:rsidRPr="00043769">
        <w:rPr>
          <w:rFonts w:cs="Calibri"/>
        </w:rPr>
        <w:t xml:space="preserve"> </w:t>
      </w:r>
      <w:r w:rsidR="007705E9" w:rsidRPr="007705E9">
        <w:rPr>
          <w:rFonts w:eastAsia="Calibri" w:cs="Arial"/>
          <w:b/>
          <w:szCs w:val="22"/>
          <w:lang w:eastAsia="en-US"/>
        </w:rPr>
        <w:t>iod@powiatgoldap.pl</w:t>
      </w:r>
      <w:r>
        <w:rPr>
          <w:rStyle w:val="Odwoanieprzypisudolnego"/>
        </w:rPr>
        <w:footnoteReference w:id="3"/>
      </w:r>
    </w:p>
    <w:p w14:paraId="15BD265E" w14:textId="06B0142E" w:rsidR="00864DC3" w:rsidRPr="00043769" w:rsidRDefault="00275575" w:rsidP="00BA1566">
      <w:pPr>
        <w:pStyle w:val="Akapitzlist"/>
        <w:numPr>
          <w:ilvl w:val="0"/>
          <w:numId w:val="19"/>
        </w:numPr>
        <w:spacing w:line="240" w:lineRule="auto"/>
        <w:ind w:left="567" w:right="283" w:hanging="283"/>
        <w:rPr>
          <w:rFonts w:cs="Calibri"/>
        </w:rPr>
      </w:pPr>
      <w:r w:rsidRPr="00043769">
        <w:rPr>
          <w:rFonts w:cs="Calibri"/>
        </w:rPr>
        <w:t>Państwa dane osobowe</w:t>
      </w:r>
      <w:r w:rsidRPr="00043769">
        <w:rPr>
          <w:rFonts w:cs="Calibri"/>
          <w:color w:val="FF0000"/>
        </w:rPr>
        <w:t xml:space="preserve"> </w:t>
      </w:r>
      <w:r w:rsidR="00864DC3" w:rsidRPr="00043769">
        <w:rPr>
          <w:rFonts w:cs="Calibri"/>
        </w:rPr>
        <w:t xml:space="preserve">przetwarzane są na podstawie art. 6 ust. 1 lit. c </w:t>
      </w:r>
      <w:r w:rsidR="00237EED" w:rsidRPr="00043769">
        <w:rPr>
          <w:rFonts w:cs="Calibri"/>
          <w:i/>
        </w:rPr>
        <w:t>RODO</w:t>
      </w:r>
      <w:r w:rsidR="00864DC3" w:rsidRPr="00043769">
        <w:rPr>
          <w:rFonts w:cs="Calibri"/>
        </w:rPr>
        <w:t>.</w:t>
      </w:r>
      <w:r w:rsidR="00864DC3" w:rsidRPr="00043769">
        <w:rPr>
          <w:rFonts w:cs="Calibri"/>
          <w:color w:val="FF0000"/>
        </w:rPr>
        <w:t xml:space="preserve"> </w:t>
      </w:r>
      <w:r w:rsidR="00864DC3" w:rsidRPr="00043769">
        <w:rPr>
          <w:rFonts w:cs="Calibri"/>
        </w:rPr>
        <w:t>Oznacza to, że</w:t>
      </w:r>
      <w:r w:rsidR="003C2BD9" w:rsidRPr="00043769">
        <w:rPr>
          <w:rFonts w:cs="Calibri"/>
        </w:rPr>
        <w:t> </w:t>
      </w:r>
      <w:r w:rsidR="00284ED3" w:rsidRPr="00043769">
        <w:rPr>
          <w:rFonts w:cs="Calibri"/>
        </w:rPr>
        <w:t>Państwa</w:t>
      </w:r>
      <w:r w:rsidR="00864DC3" w:rsidRPr="00043769">
        <w:rPr>
          <w:rFonts w:cs="Calibri"/>
        </w:rPr>
        <w:t xml:space="preserve"> dane osobowe są niezbędne do wypełnienia przez </w:t>
      </w:r>
      <w:r w:rsidR="00B4130C" w:rsidRPr="00043769">
        <w:rPr>
          <w:rFonts w:cs="Calibri"/>
        </w:rPr>
        <w:t xml:space="preserve">Beneficjenta </w:t>
      </w:r>
      <w:r w:rsidR="00864DC3" w:rsidRPr="00043769">
        <w:rPr>
          <w:rFonts w:cs="Calibri"/>
        </w:rPr>
        <w:t xml:space="preserve">obowiązków prawnych ciążących na </w:t>
      </w:r>
      <w:r w:rsidR="00B4130C" w:rsidRPr="00043769">
        <w:rPr>
          <w:rFonts w:cs="Calibri"/>
        </w:rPr>
        <w:t xml:space="preserve">nim </w:t>
      </w:r>
      <w:r w:rsidR="00864DC3" w:rsidRPr="00043769">
        <w:rPr>
          <w:rFonts w:cs="Calibri"/>
        </w:rPr>
        <w:t xml:space="preserve">w związku z realizacją </w:t>
      </w:r>
      <w:r w:rsidR="00B4130C" w:rsidRPr="00043769">
        <w:rPr>
          <w:rFonts w:cs="Calibri"/>
        </w:rPr>
        <w:t>ww. Projektu</w:t>
      </w:r>
      <w:r w:rsidR="00864DC3" w:rsidRPr="00043769">
        <w:rPr>
          <w:rFonts w:cs="Calibri"/>
        </w:rPr>
        <w:t xml:space="preserve">. Wspomniane obowiązki prawne ciążące na </w:t>
      </w:r>
      <w:r w:rsidR="00B4130C" w:rsidRPr="00043769">
        <w:rPr>
          <w:rFonts w:cs="Calibri"/>
        </w:rPr>
        <w:t xml:space="preserve">Beneficjencie </w:t>
      </w:r>
      <w:r w:rsidR="00864DC3" w:rsidRPr="00043769">
        <w:rPr>
          <w:rFonts w:cs="Calibri"/>
        </w:rPr>
        <w:t xml:space="preserve">w związku z realizacją </w:t>
      </w:r>
      <w:r w:rsidR="00B4130C" w:rsidRPr="00043769">
        <w:rPr>
          <w:rFonts w:cs="Calibri"/>
        </w:rPr>
        <w:t xml:space="preserve">ww. Projektu </w:t>
      </w:r>
      <w:r w:rsidR="00864DC3" w:rsidRPr="00043769">
        <w:rPr>
          <w:rFonts w:cs="Calibri"/>
        </w:rPr>
        <w:t>określone zostały</w:t>
      </w:r>
      <w:r w:rsidR="00B4130C" w:rsidRPr="00043769">
        <w:rPr>
          <w:rFonts w:cs="Calibri"/>
        </w:rPr>
        <w:t xml:space="preserve"> Umową o dofinansowanie Projektu nr </w:t>
      </w:r>
      <w:r w:rsidR="0040665F">
        <w:rPr>
          <w:rFonts w:cs="Calibri"/>
          <w:b/>
          <w:szCs w:val="22"/>
        </w:rPr>
        <w:t>FEWM.07.01-IP.01-</w:t>
      </w:r>
      <w:r w:rsidR="00A125E5">
        <w:rPr>
          <w:rFonts w:cs="Calibri"/>
          <w:b/>
          <w:szCs w:val="22"/>
        </w:rPr>
        <w:t>……..</w:t>
      </w:r>
      <w:r w:rsidR="0040665F">
        <w:rPr>
          <w:rFonts w:cs="Calibri"/>
          <w:b/>
          <w:szCs w:val="22"/>
        </w:rPr>
        <w:t>/2</w:t>
      </w:r>
      <w:r w:rsidR="00A125E5">
        <w:rPr>
          <w:rFonts w:cs="Calibri"/>
          <w:b/>
          <w:szCs w:val="22"/>
        </w:rPr>
        <w:t>5</w:t>
      </w:r>
      <w:r w:rsidR="004543E2" w:rsidRPr="00043769">
        <w:rPr>
          <w:rFonts w:cs="Calibri"/>
          <w:b/>
          <w:szCs w:val="22"/>
        </w:rPr>
        <w:t>-00</w:t>
      </w:r>
      <w:r w:rsidR="00B4130C" w:rsidRPr="00043769">
        <w:rPr>
          <w:rFonts w:cs="Calibri"/>
        </w:rPr>
        <w:t xml:space="preserve"> oraz</w:t>
      </w:r>
      <w:r w:rsidR="00864DC3" w:rsidRPr="00043769">
        <w:rPr>
          <w:rFonts w:cs="Calibri"/>
        </w:rPr>
        <w:t xml:space="preserve"> przepisami m.in.</w:t>
      </w:r>
      <w:r w:rsidR="0051257C" w:rsidRPr="00043769">
        <w:rPr>
          <w:rFonts w:cs="Calibri"/>
        </w:rPr>
        <w:t xml:space="preserve"> w</w:t>
      </w:r>
      <w:r w:rsidR="00864DC3" w:rsidRPr="00043769">
        <w:rPr>
          <w:rFonts w:cs="Calibri"/>
        </w:rPr>
        <w:t xml:space="preserve"> niżej wymienionych aktach prawnych:</w:t>
      </w:r>
    </w:p>
    <w:p w14:paraId="1475966E" w14:textId="2FEE33AB" w:rsidR="00864DC3" w:rsidRPr="00C8093F" w:rsidRDefault="00864DC3" w:rsidP="00BA1566">
      <w:pPr>
        <w:pStyle w:val="numerowanie12"/>
        <w:numPr>
          <w:ilvl w:val="0"/>
          <w:numId w:val="67"/>
        </w:numPr>
        <w:spacing w:line="240" w:lineRule="auto"/>
        <w:ind w:left="851" w:right="283" w:hanging="284"/>
      </w:pPr>
      <w:r w:rsidRPr="00F10EC8">
        <w:rPr>
          <w:i/>
        </w:rPr>
        <w:t>Rozporządzenie Parlamentu Europejskiego i Rady (UE) 2</w:t>
      </w:r>
      <w:r w:rsidR="00C26381">
        <w:rPr>
          <w:i/>
        </w:rPr>
        <w:t>021/1060 z dnia 24 czerwca 2021 </w:t>
      </w:r>
      <w:r w:rsidRPr="00F10EC8">
        <w:rPr>
          <w:i/>
        </w:rPr>
        <w:t>r. ustanawiające wspólne przepisy dotyczące Europejskiego Funduszu Rozwoju Regionalnego, Europejskiego Funduszu Społecznego Plus, Funduszu Spójności, Funduszu na rzecz Sprawiedliwej Transformacji i Europejskiego Funduszu Morskiego, Ryba</w:t>
      </w:r>
      <w:r w:rsidR="004C110F">
        <w:rPr>
          <w:i/>
        </w:rPr>
        <w:t>ckiego i </w:t>
      </w:r>
      <w:r w:rsidRPr="00F10EC8">
        <w:rPr>
          <w:i/>
        </w:rPr>
        <w:t>Akwakultury, a także przepisy finansowe na potrzeby tych funduszy oraz na potrzeby Funduszu Azylu, Migracji i Integracji, Fundusz</w:t>
      </w:r>
      <w:r w:rsidR="004C110F">
        <w:rPr>
          <w:i/>
        </w:rPr>
        <w:t>u Bezpieczeństwa Wewnętrznego i </w:t>
      </w:r>
      <w:r w:rsidRPr="00F10EC8">
        <w:rPr>
          <w:i/>
        </w:rPr>
        <w:t>Instrumentu Wsparcia Finansowego na rzecz Zarządzania Granicami i Polityki Wizowe</w:t>
      </w:r>
      <w:r w:rsidR="0058583E">
        <w:rPr>
          <w:i/>
        </w:rPr>
        <w:t>j</w:t>
      </w:r>
      <w:r w:rsidRPr="00C8093F">
        <w:t>,</w:t>
      </w:r>
    </w:p>
    <w:p w14:paraId="7E18A8DD" w14:textId="77777777" w:rsidR="00864DC3" w:rsidRDefault="00864DC3" w:rsidP="00BA1566">
      <w:pPr>
        <w:pStyle w:val="numerowanie12"/>
        <w:numPr>
          <w:ilvl w:val="0"/>
          <w:numId w:val="67"/>
        </w:numPr>
        <w:spacing w:line="240" w:lineRule="auto"/>
        <w:ind w:left="851" w:right="283" w:hanging="284"/>
      </w:pPr>
      <w:r w:rsidRPr="00F10EC8">
        <w:rPr>
          <w:i/>
        </w:rPr>
        <w:t>Rozporządzenie Parlamentu Europejskiego i Rady (UE) 2</w:t>
      </w:r>
      <w:r w:rsidR="00C26381">
        <w:rPr>
          <w:i/>
        </w:rPr>
        <w:t>021/1057 z dnia 24 czerwca 2021 </w:t>
      </w:r>
      <w:r w:rsidRPr="00F10EC8">
        <w:rPr>
          <w:i/>
        </w:rPr>
        <w:t>r. ustanawiające Europejski Fundusz Społeczny Plus (EFS+) oraz uchylające rozporządzenie (UE) nr 1296/2013</w:t>
      </w:r>
      <w:r>
        <w:t>,</w:t>
      </w:r>
    </w:p>
    <w:p w14:paraId="13131B40" w14:textId="77777777" w:rsidR="00275575" w:rsidRPr="00864DC3" w:rsidRDefault="00F03A02" w:rsidP="00BA1566">
      <w:pPr>
        <w:pStyle w:val="numerowanie12"/>
        <w:numPr>
          <w:ilvl w:val="0"/>
          <w:numId w:val="67"/>
        </w:numPr>
        <w:spacing w:line="240" w:lineRule="auto"/>
        <w:ind w:left="851" w:right="283" w:hanging="284"/>
      </w:pPr>
      <w:r w:rsidRPr="00F10EC8">
        <w:rPr>
          <w:i/>
        </w:rPr>
        <w:t>Ustawa z dnia 28 kwietnia 2022 r.</w:t>
      </w:r>
      <w:r w:rsidR="00864DC3" w:rsidRPr="00F10EC8">
        <w:rPr>
          <w:i/>
        </w:rPr>
        <w:t xml:space="preserve"> o zasadach realizacji zadań finansowanych ze środków europejskich w perspektywie finansowej 2021-2027</w:t>
      </w:r>
      <w:r w:rsidR="00237EED">
        <w:t xml:space="preserve"> (dalej: </w:t>
      </w:r>
      <w:r w:rsidR="00237EED" w:rsidRPr="00237EED">
        <w:rPr>
          <w:i/>
        </w:rPr>
        <w:t>ustawa wdrożeniowa</w:t>
      </w:r>
      <w:r w:rsidR="00237EED">
        <w:t>)</w:t>
      </w:r>
      <w:r w:rsidR="00864DC3">
        <w:t>.</w:t>
      </w:r>
    </w:p>
    <w:p w14:paraId="5F092E8E" w14:textId="231ADFA6"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Państwa dane osobowe</w:t>
      </w:r>
      <w:r w:rsidRPr="00043769">
        <w:rPr>
          <w:rFonts w:cs="Calibri"/>
          <w:color w:val="FF0000"/>
        </w:rPr>
        <w:t xml:space="preserve"> </w:t>
      </w:r>
      <w:r w:rsidR="00864DC3" w:rsidRPr="00043769">
        <w:rPr>
          <w:rFonts w:cs="Calibri"/>
        </w:rPr>
        <w:t xml:space="preserve">będą przetwarzane wyłącznie w celu wykonania przez </w:t>
      </w:r>
      <w:r w:rsidR="00B4130C" w:rsidRPr="00043769">
        <w:rPr>
          <w:rFonts w:cs="Calibri"/>
        </w:rPr>
        <w:t xml:space="preserve">Beneficjenta </w:t>
      </w:r>
      <w:r w:rsidR="00864DC3" w:rsidRPr="00043769">
        <w:rPr>
          <w:rFonts w:cs="Calibri"/>
        </w:rPr>
        <w:t>określonych prawem</w:t>
      </w:r>
      <w:r w:rsidR="00B4130C" w:rsidRPr="00043769">
        <w:rPr>
          <w:rFonts w:cs="Calibri"/>
        </w:rPr>
        <w:t xml:space="preserve"> i Umową o dofinansowanie</w:t>
      </w:r>
      <w:r w:rsidR="00864DC3" w:rsidRPr="00043769">
        <w:rPr>
          <w:rFonts w:cs="Calibri"/>
        </w:rPr>
        <w:t xml:space="preserve"> </w:t>
      </w:r>
      <w:r w:rsidR="00B4130C" w:rsidRPr="00043769">
        <w:rPr>
          <w:rFonts w:cs="Calibri"/>
        </w:rPr>
        <w:t xml:space="preserve">Projektu nr </w:t>
      </w:r>
      <w:r w:rsidR="0040665F">
        <w:rPr>
          <w:rFonts w:cs="Calibri"/>
          <w:b/>
          <w:szCs w:val="22"/>
        </w:rPr>
        <w:t>FEWM.07.01-IP.01-</w:t>
      </w:r>
      <w:r w:rsidR="00A125E5">
        <w:rPr>
          <w:rFonts w:cs="Calibri"/>
          <w:b/>
          <w:szCs w:val="22"/>
        </w:rPr>
        <w:t>……..</w:t>
      </w:r>
      <w:r w:rsidR="0040665F">
        <w:rPr>
          <w:rFonts w:cs="Calibri"/>
          <w:b/>
          <w:szCs w:val="22"/>
        </w:rPr>
        <w:t>/2</w:t>
      </w:r>
      <w:r w:rsidR="00A125E5">
        <w:rPr>
          <w:rFonts w:cs="Calibri"/>
          <w:b/>
          <w:szCs w:val="22"/>
        </w:rPr>
        <w:t>5</w:t>
      </w:r>
      <w:r w:rsidR="004543E2" w:rsidRPr="00043769">
        <w:rPr>
          <w:rFonts w:cs="Calibri"/>
          <w:b/>
          <w:szCs w:val="22"/>
        </w:rPr>
        <w:t>-00</w:t>
      </w:r>
      <w:r w:rsidR="00B4130C">
        <w:rPr>
          <w:rStyle w:val="Odwoanieprzypisudolnego"/>
        </w:rPr>
        <w:footnoteReference w:id="4"/>
      </w:r>
      <w:r w:rsidR="00B4130C" w:rsidRPr="00043769">
        <w:rPr>
          <w:rFonts w:cs="Calibri"/>
        </w:rPr>
        <w:t xml:space="preserve"> </w:t>
      </w:r>
      <w:r w:rsidR="00864DC3" w:rsidRPr="00043769">
        <w:rPr>
          <w:rFonts w:cs="Calibri"/>
        </w:rPr>
        <w:t xml:space="preserve">obowiązków w związku z realizacją Projektu nr </w:t>
      </w:r>
      <w:r w:rsidR="0040665F">
        <w:rPr>
          <w:rFonts w:cs="Calibri"/>
          <w:b/>
          <w:szCs w:val="22"/>
        </w:rPr>
        <w:t>FEWM.07.01-IP.01-</w:t>
      </w:r>
      <w:r w:rsidR="00A125E5">
        <w:rPr>
          <w:rFonts w:cs="Calibri"/>
          <w:b/>
          <w:szCs w:val="22"/>
        </w:rPr>
        <w:t>………</w:t>
      </w:r>
      <w:r w:rsidR="004543E2" w:rsidRPr="00043769">
        <w:rPr>
          <w:rFonts w:cs="Calibri"/>
          <w:b/>
          <w:szCs w:val="22"/>
        </w:rPr>
        <w:t>/</w:t>
      </w:r>
      <w:r w:rsidR="0040665F">
        <w:rPr>
          <w:rFonts w:cs="Calibri"/>
          <w:b/>
          <w:szCs w:val="22"/>
        </w:rPr>
        <w:t>2</w:t>
      </w:r>
      <w:r w:rsidR="00A125E5">
        <w:rPr>
          <w:rFonts w:cs="Calibri"/>
          <w:b/>
          <w:szCs w:val="22"/>
        </w:rPr>
        <w:t>5</w:t>
      </w:r>
      <w:r w:rsidR="00864DC3" w:rsidRPr="00043769">
        <w:rPr>
          <w:rFonts w:cs="Calibri"/>
        </w:rPr>
        <w:t xml:space="preserve"> pn.</w:t>
      </w:r>
      <w:r w:rsidR="0006714F" w:rsidRPr="0006714F">
        <w:rPr>
          <w:rFonts w:cs="Arial"/>
          <w:b/>
          <w:szCs w:val="22"/>
        </w:rPr>
        <w:t xml:space="preserve"> </w:t>
      </w:r>
      <w:r w:rsidR="0006714F">
        <w:rPr>
          <w:rFonts w:cs="Arial"/>
          <w:b/>
          <w:szCs w:val="22"/>
        </w:rPr>
        <w:t>Aktywizacja zawodowa osób bezrobotnych w powiecie gołdapskim (</w:t>
      </w:r>
      <w:r w:rsidR="00E07E9A">
        <w:rPr>
          <w:rFonts w:cs="Arial"/>
          <w:b/>
          <w:szCs w:val="22"/>
        </w:rPr>
        <w:t>I</w:t>
      </w:r>
      <w:r w:rsidR="0006714F">
        <w:rPr>
          <w:rFonts w:cs="Arial"/>
          <w:b/>
          <w:szCs w:val="22"/>
        </w:rPr>
        <w:t>I</w:t>
      </w:r>
      <w:r w:rsidR="0040665F">
        <w:rPr>
          <w:rFonts w:cs="Arial"/>
          <w:b/>
          <w:szCs w:val="22"/>
        </w:rPr>
        <w:t>I</w:t>
      </w:r>
      <w:r w:rsidR="0006714F">
        <w:rPr>
          <w:rFonts w:cs="Arial"/>
          <w:b/>
          <w:szCs w:val="22"/>
        </w:rPr>
        <w:t>)</w:t>
      </w:r>
      <w:r w:rsidR="00864DC3" w:rsidRPr="00043769">
        <w:rPr>
          <w:rFonts w:cs="Calibri"/>
        </w:rPr>
        <w:t> </w:t>
      </w:r>
    </w:p>
    <w:p w14:paraId="7E4BE249" w14:textId="77777777" w:rsidR="008B531D" w:rsidRPr="00043769" w:rsidRDefault="00275575" w:rsidP="00BA1566">
      <w:pPr>
        <w:pStyle w:val="Akapitzlist"/>
        <w:numPr>
          <w:ilvl w:val="0"/>
          <w:numId w:val="19"/>
        </w:numPr>
        <w:spacing w:line="240" w:lineRule="auto"/>
        <w:ind w:left="567" w:right="283" w:hanging="283"/>
        <w:rPr>
          <w:rFonts w:cs="Calibri"/>
        </w:rPr>
      </w:pPr>
      <w:r w:rsidRPr="00043769">
        <w:rPr>
          <w:rFonts w:cs="Calibri"/>
        </w:rPr>
        <w:lastRenderedPageBreak/>
        <w:t>Państwa dane osobowe</w:t>
      </w:r>
      <w:r w:rsidR="00883C8E" w:rsidRPr="00043769">
        <w:rPr>
          <w:rFonts w:cs="Calibri"/>
        </w:rPr>
        <w:t xml:space="preserve"> </w:t>
      </w:r>
      <w:r w:rsidR="00237EED" w:rsidRPr="00043769">
        <w:rPr>
          <w:rFonts w:cs="Calibri"/>
        </w:rPr>
        <w:t>zgodnie z obowiązującymi przepisami prawa są udostępniane uprawnionym podmiotom i instytucjom</w:t>
      </w:r>
      <w:r w:rsidR="0023793C" w:rsidRPr="00043769">
        <w:rPr>
          <w:rFonts w:cs="Calibri"/>
        </w:rPr>
        <w:t xml:space="preserve"> (administratorom)</w:t>
      </w:r>
      <w:r w:rsidR="00237EED" w:rsidRPr="00043769">
        <w:rPr>
          <w:rFonts w:cs="Calibri"/>
        </w:rPr>
        <w:t xml:space="preserve">, w tym wskazanym w art. 89 </w:t>
      </w:r>
      <w:r w:rsidR="00237EED" w:rsidRPr="00043769">
        <w:rPr>
          <w:rFonts w:cs="Calibri"/>
          <w:i/>
        </w:rPr>
        <w:t>ustawy wdrożeniowej</w:t>
      </w:r>
      <w:r w:rsidR="008B531D" w:rsidRPr="00043769">
        <w:rPr>
          <w:rFonts w:cs="Calibri"/>
        </w:rPr>
        <w:t>, w szczególności:</w:t>
      </w:r>
    </w:p>
    <w:p w14:paraId="40350F84" w14:textId="77777777" w:rsidR="008B531D" w:rsidRPr="00043769" w:rsidRDefault="008B531D" w:rsidP="00BA1566">
      <w:pPr>
        <w:pStyle w:val="Akapitzlist"/>
        <w:numPr>
          <w:ilvl w:val="0"/>
          <w:numId w:val="66"/>
        </w:numPr>
        <w:spacing w:line="240" w:lineRule="auto"/>
        <w:ind w:left="851" w:right="283" w:hanging="284"/>
        <w:rPr>
          <w:rFonts w:cs="Calibri"/>
        </w:rPr>
      </w:pPr>
      <w:r w:rsidRPr="00043769">
        <w:rPr>
          <w:rFonts w:cs="Calibri"/>
        </w:rPr>
        <w:t>Ministrowi właściwemu ds. rozwoju regionalnego – Ministrowi Funduszy i Polityki Regionalnej, ul. Wspólna 2/4, 00-926 Warszawa,</w:t>
      </w:r>
    </w:p>
    <w:p w14:paraId="4EA124AD" w14:textId="77777777" w:rsidR="008B531D" w:rsidRPr="00043769" w:rsidRDefault="008B531D" w:rsidP="00BA1566">
      <w:pPr>
        <w:pStyle w:val="Akapitzlist"/>
        <w:numPr>
          <w:ilvl w:val="0"/>
          <w:numId w:val="66"/>
        </w:numPr>
        <w:spacing w:line="240" w:lineRule="auto"/>
        <w:ind w:left="851" w:right="283" w:hanging="284"/>
        <w:rPr>
          <w:rFonts w:cs="Calibri"/>
        </w:rPr>
      </w:pPr>
      <w:r w:rsidRPr="00043769">
        <w:rPr>
          <w:rFonts w:cs="Calibri"/>
        </w:rPr>
        <w:t>Ministrowi właściwemu ds. finansów pub</w:t>
      </w:r>
      <w:r w:rsidR="0023793C" w:rsidRPr="00043769">
        <w:rPr>
          <w:rFonts w:cs="Calibri"/>
        </w:rPr>
        <w:t xml:space="preserve">licznych – Ministrowi Finansów, </w:t>
      </w:r>
      <w:r w:rsidRPr="00043769">
        <w:rPr>
          <w:rFonts w:cs="Calibri"/>
        </w:rPr>
        <w:t>ul.</w:t>
      </w:r>
      <w:r w:rsidR="009C43F2" w:rsidRPr="00043769">
        <w:rPr>
          <w:rFonts w:cs="Calibri"/>
        </w:rPr>
        <w:t> </w:t>
      </w:r>
      <w:r w:rsidRPr="00043769">
        <w:rPr>
          <w:rFonts w:cs="Calibri"/>
        </w:rPr>
        <w:t>Świętokrzyska 12, 00-916 Warszawa,</w:t>
      </w:r>
    </w:p>
    <w:p w14:paraId="1708E601" w14:textId="77777777" w:rsidR="008B531D" w:rsidRPr="00043769" w:rsidRDefault="008B531D" w:rsidP="00BA1566">
      <w:pPr>
        <w:pStyle w:val="Akapitzlist"/>
        <w:numPr>
          <w:ilvl w:val="0"/>
          <w:numId w:val="66"/>
        </w:numPr>
        <w:spacing w:line="240" w:lineRule="auto"/>
        <w:ind w:left="851" w:right="283" w:hanging="284"/>
        <w:rPr>
          <w:rFonts w:cs="Calibri"/>
        </w:rPr>
      </w:pPr>
      <w:r w:rsidRPr="00043769">
        <w:rPr>
          <w:rFonts w:cs="Calibri"/>
        </w:rPr>
        <w:t>Instytucji Zarządzającej programem regionalnym Fundusze Europejskie dla Warmii i</w:t>
      </w:r>
      <w:r w:rsidR="009C43F2" w:rsidRPr="00043769">
        <w:rPr>
          <w:rFonts w:cs="Calibri"/>
        </w:rPr>
        <w:t> </w:t>
      </w:r>
      <w:r w:rsidRPr="00043769">
        <w:rPr>
          <w:rFonts w:cs="Calibri"/>
        </w:rPr>
        <w:t>Mazur 2021-2027 – Zarządowi Województwa Warmińsko-Mazurskiego, ul. Emilii Plater 1, 10-562 Olsztyn,</w:t>
      </w:r>
    </w:p>
    <w:p w14:paraId="4B6C7015" w14:textId="77777777" w:rsidR="008B531D" w:rsidRPr="00043769" w:rsidRDefault="008B531D" w:rsidP="00BA1566">
      <w:pPr>
        <w:pStyle w:val="Akapitzlist"/>
        <w:numPr>
          <w:ilvl w:val="0"/>
          <w:numId w:val="66"/>
        </w:numPr>
        <w:spacing w:line="240" w:lineRule="auto"/>
        <w:ind w:left="851" w:right="283" w:hanging="284"/>
        <w:rPr>
          <w:rFonts w:cs="Calibri"/>
        </w:rPr>
      </w:pPr>
      <w:r w:rsidRPr="00043769">
        <w:rPr>
          <w:rFonts w:cs="Calibri"/>
        </w:rPr>
        <w:t>Instytucji Pośredniczącej programu regionalnego Fundusze Europejskie dla Warmii i</w:t>
      </w:r>
      <w:r w:rsidR="009C43F2" w:rsidRPr="00043769">
        <w:rPr>
          <w:rFonts w:cs="Calibri"/>
        </w:rPr>
        <w:t> </w:t>
      </w:r>
      <w:r w:rsidRPr="00043769">
        <w:rPr>
          <w:rFonts w:cs="Calibri"/>
        </w:rPr>
        <w:t xml:space="preserve">Mazur 2021-2027 – Wojewódzkiemu Urzędowi Pracy w Olsztynie, ul. Głowackiego 28, </w:t>
      </w:r>
      <w:r w:rsidR="009C43F2" w:rsidRPr="00043769">
        <w:rPr>
          <w:rFonts w:cs="Calibri"/>
        </w:rPr>
        <w:br/>
      </w:r>
      <w:r w:rsidRPr="00043769">
        <w:rPr>
          <w:rFonts w:cs="Calibri"/>
        </w:rPr>
        <w:t>10-448 Olsztyn,</w:t>
      </w:r>
    </w:p>
    <w:p w14:paraId="1A14A68E" w14:textId="77777777" w:rsidR="008B531D" w:rsidRPr="00043769" w:rsidRDefault="008B531D" w:rsidP="00BA1566">
      <w:pPr>
        <w:pStyle w:val="Akapitzlist"/>
        <w:numPr>
          <w:ilvl w:val="0"/>
          <w:numId w:val="66"/>
        </w:numPr>
        <w:spacing w:line="240" w:lineRule="auto"/>
        <w:ind w:left="851" w:right="283" w:hanging="284"/>
        <w:rPr>
          <w:rFonts w:cs="Calibri"/>
        </w:rPr>
      </w:pPr>
      <w:r w:rsidRPr="00043769">
        <w:rPr>
          <w:rFonts w:cs="Calibri"/>
        </w:rPr>
        <w:t>Instytucji Audytowej – Szefowi Krajowej Administracji Skarbowej, ul. Świętokrzyska 12, 00-916 Warszawa,</w:t>
      </w:r>
    </w:p>
    <w:p w14:paraId="25464FA8" w14:textId="4CF4FC5C" w:rsidR="00212C5F" w:rsidRPr="004C110F" w:rsidRDefault="00237EED" w:rsidP="00BA1566">
      <w:pPr>
        <w:spacing w:line="240" w:lineRule="auto"/>
        <w:ind w:left="567" w:right="283"/>
        <w:jc w:val="left"/>
        <w:rPr>
          <w:rFonts w:cs="Calibri"/>
          <w:strike/>
        </w:rPr>
      </w:pPr>
      <w:r w:rsidRPr="00043769">
        <w:rPr>
          <w:rFonts w:cs="Calibri"/>
        </w:rPr>
        <w:t>w zakresie niezbędnym do realizacji ich zadań wynikających z przepisów tej ustawy</w:t>
      </w:r>
      <w:r w:rsidR="00212C5F" w:rsidRPr="004C110F">
        <w:rPr>
          <w:rFonts w:cs="Calibri"/>
        </w:rPr>
        <w:t xml:space="preserve"> </w:t>
      </w:r>
      <w:r w:rsidR="00212C5F" w:rsidRPr="004C110F">
        <w:rPr>
          <w:rFonts w:cs="Calibri"/>
          <w:strike/>
        </w:rPr>
        <w:t>oraz</w:t>
      </w:r>
    </w:p>
    <w:p w14:paraId="391920D1" w14:textId="36B80718" w:rsidR="00212C5F" w:rsidRPr="00043769" w:rsidRDefault="00212C5F" w:rsidP="004C110F">
      <w:pPr>
        <w:spacing w:line="240" w:lineRule="auto"/>
        <w:ind w:left="567" w:right="283"/>
        <w:jc w:val="left"/>
        <w:rPr>
          <w:rFonts w:cs="Calibri"/>
        </w:rPr>
      </w:pPr>
      <w:r w:rsidRPr="004C110F">
        <w:rPr>
          <w:rFonts w:cs="Calibri"/>
          <w:strike/>
        </w:rPr>
        <w:t>Państwa dane osobowe zostały powierzone do przetwarz</w:t>
      </w:r>
      <w:r w:rsidR="00331859" w:rsidRPr="004C110F">
        <w:rPr>
          <w:rFonts w:cs="Calibri"/>
          <w:strike/>
        </w:rPr>
        <w:t xml:space="preserve">ania lub udostępnione podmiotom </w:t>
      </w:r>
      <w:r w:rsidRPr="004C110F">
        <w:rPr>
          <w:rFonts w:cs="Calibri"/>
          <w:strike/>
        </w:rPr>
        <w:t>(o ile dotyczy), które na zlecenie Beneficjenta uczestniczą w realizacji Projektu</w:t>
      </w:r>
      <w:r w:rsidRPr="00043769">
        <w:rPr>
          <w:rFonts w:cs="Calibri"/>
        </w:rPr>
        <w:t xml:space="preserve"> – </w:t>
      </w:r>
      <w:r w:rsidR="00A0133D">
        <w:rPr>
          <w:rFonts w:cs="Calibri"/>
        </w:rPr>
        <w:t xml:space="preserve"> </w:t>
      </w:r>
      <w:r w:rsidRPr="00043769">
        <w:rPr>
          <w:rFonts w:cs="Calibri"/>
        </w:rPr>
        <w:t>……………………………………………………………………</w:t>
      </w:r>
      <w:r w:rsidR="007D6B00" w:rsidRPr="00043769">
        <w:rPr>
          <w:rFonts w:cs="Calibri"/>
        </w:rPr>
        <w:t>………………………………………….</w:t>
      </w:r>
      <w:r w:rsidR="00B844FC" w:rsidRPr="00043769">
        <w:rPr>
          <w:rFonts w:cs="Calibri"/>
        </w:rPr>
        <w:t>…………………………</w:t>
      </w:r>
    </w:p>
    <w:p w14:paraId="140CBAC2" w14:textId="77777777" w:rsidR="00275575" w:rsidRPr="00043769" w:rsidRDefault="00212C5F" w:rsidP="00BA1566">
      <w:pPr>
        <w:spacing w:line="240" w:lineRule="auto"/>
        <w:ind w:left="567" w:right="284"/>
        <w:jc w:val="center"/>
        <w:rPr>
          <w:rFonts w:cs="Calibri"/>
          <w:sz w:val="20"/>
          <w:szCs w:val="20"/>
        </w:rPr>
      </w:pPr>
      <w:r w:rsidRPr="00043769">
        <w:rPr>
          <w:rFonts w:cs="Calibri"/>
          <w:sz w:val="20"/>
          <w:szCs w:val="20"/>
        </w:rPr>
        <w:t>(nazwa i adres ww. podmiotów)</w:t>
      </w:r>
    </w:p>
    <w:p w14:paraId="47656D3B"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Państwa dane osobowe</w:t>
      </w:r>
      <w:r w:rsidRPr="00043769">
        <w:rPr>
          <w:rFonts w:cs="Calibri"/>
          <w:color w:val="FF0000"/>
        </w:rPr>
        <w:t xml:space="preserve"> </w:t>
      </w:r>
      <w:r w:rsidR="00883C8E" w:rsidRPr="00043769">
        <w:rPr>
          <w:rFonts w:cs="Calibri"/>
        </w:rPr>
        <w:t>mogą zostać powierzone lub udostępnione także specjalistycznym podmiotom realizującym badania ewaluacyjne, kontrole i audyty w ramach</w:t>
      </w:r>
      <w:r w:rsidR="00212C5F" w:rsidRPr="00043769">
        <w:rPr>
          <w:rFonts w:cs="Calibri"/>
        </w:rPr>
        <w:t xml:space="preserve"> programu regionalnego Fundusze Europejskie dla Warmii i Mazur 2021-2027</w:t>
      </w:r>
      <w:r w:rsidR="007667DF" w:rsidRPr="00043769">
        <w:rPr>
          <w:rFonts w:cs="Calibri"/>
        </w:rPr>
        <w:t>, w szczególności</w:t>
      </w:r>
      <w:r w:rsidR="00883C8E" w:rsidRPr="00043769">
        <w:rPr>
          <w:rFonts w:cs="Calibri"/>
        </w:rPr>
        <w:t xml:space="preserve"> na zlecenie </w:t>
      </w:r>
      <w:r w:rsidR="00552E84" w:rsidRPr="00043769">
        <w:rPr>
          <w:rFonts w:cs="Calibri"/>
        </w:rPr>
        <w:t xml:space="preserve">Instytucji Pośredniczącej programu regionalnego Fundusze Europejskie dla Warmii i Mazur 2021-2027, </w:t>
      </w:r>
      <w:r w:rsidR="00883C8E" w:rsidRPr="00043769">
        <w:rPr>
          <w:rFonts w:cs="Calibri"/>
        </w:rPr>
        <w:t xml:space="preserve">Instytucji Zarządzającej </w:t>
      </w:r>
      <w:r w:rsidR="00212C5F" w:rsidRPr="00043769">
        <w:rPr>
          <w:rFonts w:cs="Calibri"/>
        </w:rPr>
        <w:t xml:space="preserve">programem regionalnym Fundusze Europejskie dla Warmii i Mazur 2021-2027 </w:t>
      </w:r>
      <w:r w:rsidR="00883C8E" w:rsidRPr="00043769">
        <w:rPr>
          <w:rFonts w:cs="Calibri"/>
        </w:rPr>
        <w:t>lub Beneficjenta.</w:t>
      </w:r>
    </w:p>
    <w:p w14:paraId="191C5896"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Państwa dane osobowe nie będą przekazywane do państwa trzeciego lub organizacji międzynarodowej.</w:t>
      </w:r>
    </w:p>
    <w:p w14:paraId="6F7F3866"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Państwa dane osobowe nie będą poddawane zautomatyzowanemu podejmowaniu decyzji.</w:t>
      </w:r>
    </w:p>
    <w:p w14:paraId="7EA38CF3"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 xml:space="preserve">Państwa dane osobowe będą przechowywane </w:t>
      </w:r>
      <w:r w:rsidR="00883C8E" w:rsidRPr="00043769">
        <w:rPr>
          <w:rFonts w:cs="Calibri"/>
        </w:rPr>
        <w:t xml:space="preserve">przez okres niezbędny do realizacji celów określonych w art. 87 ust. 1 </w:t>
      </w:r>
      <w:r w:rsidR="00883C8E" w:rsidRPr="00043769">
        <w:rPr>
          <w:rFonts w:cs="Calibri"/>
          <w:i/>
        </w:rPr>
        <w:t xml:space="preserve">ustawy </w:t>
      </w:r>
      <w:r w:rsidR="005C68C7" w:rsidRPr="00F10EC8">
        <w:rPr>
          <w:i/>
        </w:rPr>
        <w:t>wdrożeniowej</w:t>
      </w:r>
      <w:r w:rsidR="00883C8E" w:rsidRPr="00043769">
        <w:rPr>
          <w:rFonts w:cs="Calibri"/>
        </w:rPr>
        <w:t>.</w:t>
      </w:r>
    </w:p>
    <w:p w14:paraId="636335B2"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43769">
        <w:rPr>
          <w:rFonts w:cs="Calibri"/>
          <w:i/>
        </w:rPr>
        <w:t>RODO</w:t>
      </w:r>
      <w:r w:rsidRPr="00043769">
        <w:rPr>
          <w:rFonts w:cs="Calibri"/>
        </w:rPr>
        <w:t>.</w:t>
      </w:r>
    </w:p>
    <w:p w14:paraId="700FCB66"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Jeżeli uznają Państwo, że przetwarzanie danych osobowych narusza przepisy o ochronie danych osobowych, mają Państwo prawo wnieść skargę do organu nadzorczego, tj. Prezesa Urzędu Ochrony Danych Osobowych</w:t>
      </w:r>
      <w:r w:rsidR="009000F5" w:rsidRPr="00043769">
        <w:rPr>
          <w:rFonts w:cs="Calibri"/>
        </w:rPr>
        <w:t>, ul. Stawki 2, 00-193 Warszawa</w:t>
      </w:r>
      <w:r w:rsidRPr="00043769">
        <w:rPr>
          <w:rFonts w:cs="Calibri"/>
        </w:rPr>
        <w:t>.</w:t>
      </w:r>
    </w:p>
    <w:p w14:paraId="28FAEAD0" w14:textId="77777777" w:rsidR="00275575" w:rsidRPr="00043769" w:rsidRDefault="00275575" w:rsidP="00BA1566">
      <w:pPr>
        <w:pStyle w:val="Akapitzlist"/>
        <w:numPr>
          <w:ilvl w:val="0"/>
          <w:numId w:val="19"/>
        </w:numPr>
        <w:spacing w:line="240" w:lineRule="auto"/>
        <w:ind w:left="567" w:right="283" w:hanging="283"/>
        <w:rPr>
          <w:rFonts w:cs="Calibri"/>
        </w:rPr>
      </w:pPr>
      <w:r w:rsidRPr="00043769">
        <w:rPr>
          <w:rFonts w:cs="Calibri"/>
        </w:rPr>
        <w:t>Podanie przez Państwa danych osobowych jest dobrowolne, aczkolwiek odmowa ich podania będzie równoznaczna z brakiem możliwości udziału w realizacji Projektu.</w:t>
      </w:r>
    </w:p>
    <w:p w14:paraId="3D0EF0A0" w14:textId="77777777" w:rsidR="00212C5F" w:rsidRPr="00043769" w:rsidRDefault="00212C5F" w:rsidP="00BA1566">
      <w:pPr>
        <w:spacing w:line="240" w:lineRule="auto"/>
        <w:rPr>
          <w:rFonts w:cs="Calibri"/>
        </w:rPr>
      </w:pPr>
    </w:p>
    <w:p w14:paraId="18D046D9" w14:textId="77777777" w:rsidR="00BA1566" w:rsidRDefault="00BA1566" w:rsidP="00212C5F">
      <w:pPr>
        <w:pStyle w:val="Akapitzlist"/>
        <w:ind w:left="5103" w:firstLine="426"/>
        <w:rPr>
          <w:rFonts w:cs="Calibri"/>
          <w:szCs w:val="22"/>
        </w:rPr>
      </w:pPr>
    </w:p>
    <w:p w14:paraId="071336A0" w14:textId="7049026A" w:rsidR="008272D6" w:rsidRPr="00BA1566" w:rsidRDefault="008272D6" w:rsidP="00BA1566">
      <w:pPr>
        <w:rPr>
          <w:rFonts w:cs="Calibri"/>
        </w:rPr>
      </w:pPr>
      <w:bookmarkStart w:id="0" w:name="_GoBack"/>
      <w:bookmarkEnd w:id="0"/>
    </w:p>
    <w:sectPr w:rsidR="008272D6" w:rsidRPr="00BA1566" w:rsidSect="00BA1566">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43E23" w14:textId="77777777" w:rsidR="004C110F" w:rsidRDefault="004C110F" w:rsidP="003031C4">
      <w:pPr>
        <w:spacing w:line="240" w:lineRule="auto"/>
      </w:pPr>
      <w:r>
        <w:separator/>
      </w:r>
    </w:p>
  </w:endnote>
  <w:endnote w:type="continuationSeparator" w:id="0">
    <w:p w14:paraId="0346783A" w14:textId="77777777" w:rsidR="004C110F" w:rsidRDefault="004C110F" w:rsidP="00303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66DD2" w14:textId="77777777" w:rsidR="004C110F" w:rsidRDefault="004C110F" w:rsidP="003031C4">
      <w:pPr>
        <w:spacing w:line="240" w:lineRule="auto"/>
      </w:pPr>
      <w:r>
        <w:separator/>
      </w:r>
    </w:p>
  </w:footnote>
  <w:footnote w:type="continuationSeparator" w:id="0">
    <w:p w14:paraId="305DA233" w14:textId="77777777" w:rsidR="004C110F" w:rsidRDefault="004C110F" w:rsidP="003031C4">
      <w:pPr>
        <w:spacing w:line="240" w:lineRule="auto"/>
      </w:pPr>
      <w:r>
        <w:continuationSeparator/>
      </w:r>
    </w:p>
  </w:footnote>
  <w:footnote w:id="1">
    <w:p w14:paraId="74D1688F" w14:textId="77777777" w:rsidR="004C110F" w:rsidRPr="00043769" w:rsidRDefault="004C110F" w:rsidP="007138D0">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0A53C86" w14:textId="77777777" w:rsidR="004C110F" w:rsidRPr="00043769" w:rsidRDefault="004C110F" w:rsidP="007138D0">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7E0F9CD8" w14:textId="77777777" w:rsidR="004C110F" w:rsidRPr="00043769" w:rsidRDefault="004C110F" w:rsidP="007138D0">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38010534" w14:textId="77777777" w:rsidR="004C110F" w:rsidRPr="00043769" w:rsidRDefault="004C110F" w:rsidP="007138D0">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93F47" w14:textId="2CFAE685" w:rsidR="004C110F" w:rsidRDefault="004C110F">
    <w:pPr>
      <w:pStyle w:val="Nagwek"/>
    </w:pPr>
    <w:r w:rsidRPr="00682A56">
      <w:rPr>
        <w:noProof/>
        <w:lang w:eastAsia="pl-PL"/>
      </w:rPr>
      <w:drawing>
        <wp:inline distT="0" distB="0" distL="0" distR="0" wp14:anchorId="306A36B0" wp14:editId="6333CD4E">
          <wp:extent cx="5759450" cy="912929"/>
          <wp:effectExtent l="0" t="0" r="0" b="0"/>
          <wp:docPr id="27" name="Obraz 27" descr="C:\Users\ALejmel\AppData\Local\Temp\zestawienie znaków achromatyczne w pozio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mel\AppData\Local\Temp\zestawienie znaków achromatyczne w poziomi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9129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381"/>
    <w:multiLevelType w:val="multilevel"/>
    <w:tmpl w:val="146E1DAE"/>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decimal"/>
      <w:lvlText w:val="%2."/>
      <w:lvlJc w:val="left"/>
      <w:pPr>
        <w:tabs>
          <w:tab w:val="num" w:pos="717"/>
        </w:tabs>
        <w:ind w:left="717" w:hanging="360"/>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28B2CC3"/>
    <w:multiLevelType w:val="multilevel"/>
    <w:tmpl w:val="7518BD28"/>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40"/>
        </w:tabs>
        <w:ind w:left="540" w:hanging="360"/>
      </w:pPr>
      <w:rPr>
        <w:rFonts w:ascii="Calibri" w:eastAsia="Calibri" w:hAnsi="Calibri" w:cs="Calibri"/>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D3562D"/>
    <w:multiLevelType w:val="hybridMultilevel"/>
    <w:tmpl w:val="97621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1128B8"/>
    <w:multiLevelType w:val="hybridMultilevel"/>
    <w:tmpl w:val="1F86C92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4AD18DF"/>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B673AC"/>
    <w:multiLevelType w:val="hybridMultilevel"/>
    <w:tmpl w:val="A1B4EE58"/>
    <w:lvl w:ilvl="0" w:tplc="5D563896">
      <w:start w:val="1"/>
      <w:numFmt w:val="decimal"/>
      <w:lvlText w:val="%1."/>
      <w:lvlJc w:val="left"/>
      <w:pPr>
        <w:ind w:left="360" w:hanging="360"/>
      </w:pPr>
      <w:rPr>
        <w:b w:val="0"/>
      </w:rPr>
    </w:lvl>
    <w:lvl w:ilvl="1" w:tplc="485C6200">
      <w:start w:val="1"/>
      <w:numFmt w:val="decimal"/>
      <w:lvlText w:val="%2)"/>
      <w:lvlJc w:val="left"/>
      <w:pPr>
        <w:ind w:left="1080" w:hanging="360"/>
      </w:pPr>
      <w:rPr>
        <w:rFonts w:hint="default"/>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493E15"/>
    <w:multiLevelType w:val="multilevel"/>
    <w:tmpl w:val="1C7C1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363793"/>
    <w:multiLevelType w:val="hybridMultilevel"/>
    <w:tmpl w:val="170EF604"/>
    <w:lvl w:ilvl="0" w:tplc="1958984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AB21056"/>
    <w:multiLevelType w:val="multilevel"/>
    <w:tmpl w:val="E5603AA8"/>
    <w:lvl w:ilvl="0">
      <w:start w:val="1"/>
      <w:numFmt w:val="decimal"/>
      <w:lvlText w:val="%1."/>
      <w:lvlJc w:val="left"/>
      <w:pPr>
        <w:tabs>
          <w:tab w:val="num" w:pos="360"/>
        </w:tabs>
        <w:ind w:left="360" w:hanging="360"/>
      </w:pPr>
      <w:rPr>
        <w:b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0AB210DC"/>
    <w:multiLevelType w:val="multilevel"/>
    <w:tmpl w:val="0A6C53EC"/>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15:restartNumberingAfterBreak="0">
    <w:nsid w:val="12EC28B3"/>
    <w:multiLevelType w:val="hybridMultilevel"/>
    <w:tmpl w:val="5106A2D8"/>
    <w:lvl w:ilvl="0" w:tplc="3F34F8B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BD3F37"/>
    <w:multiLevelType w:val="hybridMultilevel"/>
    <w:tmpl w:val="E89C6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B023F"/>
    <w:multiLevelType w:val="hybridMultilevel"/>
    <w:tmpl w:val="D60AD87A"/>
    <w:lvl w:ilvl="0" w:tplc="04150011">
      <w:start w:val="1"/>
      <w:numFmt w:val="decimal"/>
      <w:lvlText w:val="%1)"/>
      <w:lvlJc w:val="left"/>
      <w:pPr>
        <w:ind w:left="786"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C8C50F5"/>
    <w:multiLevelType w:val="hybridMultilevel"/>
    <w:tmpl w:val="FD1841AC"/>
    <w:lvl w:ilvl="0" w:tplc="04150011">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7" w15:restartNumberingAfterBreak="0">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ED5BB5"/>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20FD36DF"/>
    <w:multiLevelType w:val="hybridMultilevel"/>
    <w:tmpl w:val="97FACB46"/>
    <w:lvl w:ilvl="0" w:tplc="C2641BC8">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251831"/>
    <w:multiLevelType w:val="hybridMultilevel"/>
    <w:tmpl w:val="EEB2B5CE"/>
    <w:lvl w:ilvl="0" w:tplc="3948DC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EB54CE"/>
    <w:multiLevelType w:val="hybridMultilevel"/>
    <w:tmpl w:val="3C54D024"/>
    <w:name w:val="WW8Num102"/>
    <w:lvl w:ilvl="0" w:tplc="56C652BC">
      <w:start w:val="1"/>
      <w:numFmt w:val="decimal"/>
      <w:lvlText w:val="%1."/>
      <w:lvlJc w:val="left"/>
      <w:pPr>
        <w:tabs>
          <w:tab w:val="num" w:pos="4198"/>
        </w:tabs>
        <w:ind w:left="4198" w:hanging="795"/>
      </w:pPr>
      <w:rPr>
        <w:rFonts w:cs="Times New Roman" w:hint="default"/>
        <w:b w:val="0"/>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2D2B0F14"/>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302E10F6"/>
    <w:multiLevelType w:val="hybridMultilevel"/>
    <w:tmpl w:val="CA6082E4"/>
    <w:lvl w:ilvl="0" w:tplc="634E2E4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0833B2"/>
    <w:multiLevelType w:val="hybridMultilevel"/>
    <w:tmpl w:val="C4269002"/>
    <w:lvl w:ilvl="0" w:tplc="E9784964">
      <w:start w:val="1"/>
      <w:numFmt w:val="lowerLetter"/>
      <w:lvlText w:val="%1)"/>
      <w:lvlJc w:val="left"/>
      <w:pPr>
        <w:ind w:left="928"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15:restartNumberingAfterBreak="0">
    <w:nsid w:val="31B645AB"/>
    <w:multiLevelType w:val="hybridMultilevel"/>
    <w:tmpl w:val="9DFEB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760875"/>
    <w:multiLevelType w:val="hybridMultilevel"/>
    <w:tmpl w:val="3B20ABBC"/>
    <w:lvl w:ilvl="0" w:tplc="BD808C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3EB04B2"/>
    <w:multiLevelType w:val="hybridMultilevel"/>
    <w:tmpl w:val="91CE3A40"/>
    <w:lvl w:ilvl="0" w:tplc="BD808C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7A02FC5"/>
    <w:multiLevelType w:val="hybridMultilevel"/>
    <w:tmpl w:val="BD9238A0"/>
    <w:lvl w:ilvl="0" w:tplc="A8FA08AE">
      <w:start w:val="1"/>
      <w:numFmt w:val="decimal"/>
      <w:lvlText w:val="%1."/>
      <w:lvlJc w:val="left"/>
      <w:pPr>
        <w:ind w:left="644" w:hanging="360"/>
      </w:pPr>
      <w:rPr>
        <w:rFonts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2169E4"/>
    <w:multiLevelType w:val="hybridMultilevel"/>
    <w:tmpl w:val="2FC03622"/>
    <w:lvl w:ilvl="0" w:tplc="04150011">
      <w:start w:val="1"/>
      <w:numFmt w:val="decimal"/>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0D154CC"/>
    <w:multiLevelType w:val="hybridMultilevel"/>
    <w:tmpl w:val="C486EC3E"/>
    <w:lvl w:ilvl="0" w:tplc="B8787598">
      <w:start w:val="1"/>
      <w:numFmt w:val="decimal"/>
      <w:lvlText w:val="%1)"/>
      <w:lvlJc w:val="left"/>
      <w:pPr>
        <w:tabs>
          <w:tab w:val="num" w:pos="990"/>
        </w:tabs>
        <w:ind w:left="990" w:hanging="630"/>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410D5CC5"/>
    <w:multiLevelType w:val="hybridMultilevel"/>
    <w:tmpl w:val="657E250C"/>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8456557E">
      <w:start w:val="1"/>
      <w:numFmt w:val="decimal"/>
      <w:lvlText w:val="%3)"/>
      <w:lvlJc w:val="left"/>
      <w:pPr>
        <w:ind w:left="2211" w:hanging="180"/>
      </w:pPr>
      <w:rPr>
        <w:color w:val="auto"/>
      </w:r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4" w15:restartNumberingAfterBreak="0">
    <w:nsid w:val="45464289"/>
    <w:multiLevelType w:val="hybridMultilevel"/>
    <w:tmpl w:val="ECCE35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5EF36F8"/>
    <w:multiLevelType w:val="hybridMultilevel"/>
    <w:tmpl w:val="E700B064"/>
    <w:lvl w:ilvl="0" w:tplc="DC121818">
      <w:start w:val="1"/>
      <w:numFmt w:val="decimal"/>
      <w:lvlText w:val="%1."/>
      <w:lvlJc w:val="left"/>
      <w:pPr>
        <w:tabs>
          <w:tab w:val="num" w:pos="720"/>
        </w:tabs>
        <w:ind w:left="720" w:hanging="360"/>
      </w:pPr>
      <w:rPr>
        <w:rFonts w:cs="Times New Roman"/>
      </w:rPr>
    </w:lvl>
    <w:lvl w:ilvl="1" w:tplc="1896815A">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15:restartNumberingAfterBreak="0">
    <w:nsid w:val="46305B54"/>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48617CD4"/>
    <w:multiLevelType w:val="multilevel"/>
    <w:tmpl w:val="F92A83FE"/>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15:restartNumberingAfterBreak="0">
    <w:nsid w:val="487506AA"/>
    <w:multiLevelType w:val="multilevel"/>
    <w:tmpl w:val="4D284A0C"/>
    <w:lvl w:ilvl="0">
      <w:start w:val="1"/>
      <w:numFmt w:val="decimal"/>
      <w:lvlText w:val="%1."/>
      <w:lvlJc w:val="left"/>
      <w:pPr>
        <w:tabs>
          <w:tab w:val="num" w:pos="360"/>
        </w:tabs>
        <w:ind w:left="360" w:hanging="360"/>
      </w:pPr>
      <w:rPr>
        <w:rFonts w:cs="Times New Roman"/>
        <w:b w:val="0"/>
        <w:color w:val="auto"/>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15:restartNumberingAfterBreak="0">
    <w:nsid w:val="48B9367A"/>
    <w:multiLevelType w:val="hybridMultilevel"/>
    <w:tmpl w:val="92E2739E"/>
    <w:lvl w:ilvl="0" w:tplc="DE70E8E2">
      <w:start w:val="1"/>
      <w:numFmt w:val="decimal"/>
      <w:lvlText w:val="%1."/>
      <w:lvlJc w:val="left"/>
      <w:pPr>
        <w:ind w:left="360" w:hanging="360"/>
      </w:pPr>
      <w:rPr>
        <w:rFonts w:ascii="Calibri" w:hAnsi="Calibri" w:cs="Calibr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42" w15:restartNumberingAfterBreak="0">
    <w:nsid w:val="4FB35B6F"/>
    <w:multiLevelType w:val="hybridMultilevel"/>
    <w:tmpl w:val="1C9024D6"/>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175F0B"/>
    <w:multiLevelType w:val="hybridMultilevel"/>
    <w:tmpl w:val="D37CDF1C"/>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6" w15:restartNumberingAfterBreak="0">
    <w:nsid w:val="5B6631E7"/>
    <w:multiLevelType w:val="hybridMultilevel"/>
    <w:tmpl w:val="3C96A63A"/>
    <w:lvl w:ilvl="0" w:tplc="D330913C">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D500F0C"/>
    <w:multiLevelType w:val="hybridMultilevel"/>
    <w:tmpl w:val="F9B0849A"/>
    <w:lvl w:ilvl="0" w:tplc="BD808C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D6249F7"/>
    <w:multiLevelType w:val="multilevel"/>
    <w:tmpl w:val="7276A768"/>
    <w:lvl w:ilvl="0">
      <w:start w:val="1"/>
      <w:numFmt w:val="decimal"/>
      <w:lvlText w:val="%1."/>
      <w:lvlJc w:val="left"/>
      <w:pPr>
        <w:tabs>
          <w:tab w:val="num" w:pos="360"/>
        </w:tabs>
        <w:ind w:left="0" w:firstLine="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602245B8"/>
    <w:multiLevelType w:val="hybridMultilevel"/>
    <w:tmpl w:val="B06E22CA"/>
    <w:lvl w:ilvl="0" w:tplc="1624C5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FA2D76"/>
    <w:multiLevelType w:val="hybridMultilevel"/>
    <w:tmpl w:val="A1269E74"/>
    <w:lvl w:ilvl="0" w:tplc="792E7B9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15:restartNumberingAfterBreak="0">
    <w:nsid w:val="62B75C11"/>
    <w:multiLevelType w:val="hybridMultilevel"/>
    <w:tmpl w:val="D4486D78"/>
    <w:lvl w:ilvl="0" w:tplc="EBF6DCC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493FC5"/>
    <w:multiLevelType w:val="hybridMultilevel"/>
    <w:tmpl w:val="6C4E7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10082B"/>
    <w:multiLevelType w:val="hybridMultilevel"/>
    <w:tmpl w:val="482E6F4C"/>
    <w:lvl w:ilvl="0" w:tplc="4206631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6C500C3B"/>
    <w:multiLevelType w:val="hybridMultilevel"/>
    <w:tmpl w:val="B5368EC2"/>
    <w:lvl w:ilvl="0" w:tplc="FFFFFFFF">
      <w:start w:val="1"/>
      <w:numFmt w:val="decimal"/>
      <w:lvlText w:val="%1."/>
      <w:lvlJc w:val="left"/>
      <w:pPr>
        <w:tabs>
          <w:tab w:val="num" w:pos="357"/>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8" w15:restartNumberingAfterBreak="0">
    <w:nsid w:val="6DC313ED"/>
    <w:multiLevelType w:val="hybridMultilevel"/>
    <w:tmpl w:val="AFD62D6C"/>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6EF27E99"/>
    <w:multiLevelType w:val="hybridMultilevel"/>
    <w:tmpl w:val="2FBA6E82"/>
    <w:lvl w:ilvl="0" w:tplc="F00C92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261596"/>
    <w:multiLevelType w:val="hybridMultilevel"/>
    <w:tmpl w:val="A8DA4EFA"/>
    <w:lvl w:ilvl="0" w:tplc="659219D0">
      <w:start w:val="1"/>
      <w:numFmt w:val="decimal"/>
      <w:lvlText w:val="%1)"/>
      <w:lvlJc w:val="left"/>
      <w:pPr>
        <w:ind w:left="360" w:hanging="360"/>
      </w:pPr>
      <w:rPr>
        <w:rFonts w:hint="default"/>
        <w:color w:val="auto"/>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61" w15:restartNumberingAfterBreak="0">
    <w:nsid w:val="71DC4B10"/>
    <w:multiLevelType w:val="hybridMultilevel"/>
    <w:tmpl w:val="F5D22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604433C"/>
    <w:multiLevelType w:val="hybridMultilevel"/>
    <w:tmpl w:val="30EA0600"/>
    <w:lvl w:ilvl="0" w:tplc="4A38A310">
      <w:start w:val="1"/>
      <w:numFmt w:val="decimal"/>
      <w:pStyle w:val="Lista5"/>
      <w:lvlText w:val="%1)"/>
      <w:lvlJc w:val="left"/>
      <w:pPr>
        <w:tabs>
          <w:tab w:val="num" w:pos="720"/>
        </w:tabs>
        <w:ind w:left="720" w:hanging="360"/>
      </w:pPr>
      <w:rPr>
        <w:rFonts w:cs="Times New Roman" w:hint="default"/>
        <w:b/>
      </w:rPr>
    </w:lvl>
    <w:lvl w:ilvl="1" w:tplc="04150019">
      <w:start w:val="1"/>
      <w:numFmt w:val="decimal"/>
      <w:lvlText w:val="%2."/>
      <w:lvlJc w:val="left"/>
      <w:pPr>
        <w:tabs>
          <w:tab w:val="num" w:pos="900"/>
        </w:tabs>
        <w:ind w:left="900" w:hanging="360"/>
      </w:pPr>
      <w:rPr>
        <w:rFonts w:cs="Times New Roman"/>
        <w:b/>
      </w:rPr>
    </w:lvl>
    <w:lvl w:ilvl="2" w:tplc="4112DB1A">
      <w:start w:val="1"/>
      <w:numFmt w:val="decimal"/>
      <w:lvlText w:val="%3."/>
      <w:lvlJc w:val="left"/>
      <w:pPr>
        <w:tabs>
          <w:tab w:val="num" w:pos="540"/>
        </w:tabs>
        <w:ind w:left="54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15:restartNumberingAfterBreak="0">
    <w:nsid w:val="772D5195"/>
    <w:multiLevelType w:val="hybridMultilevel"/>
    <w:tmpl w:val="6D5830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CCBE3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C47827"/>
    <w:multiLevelType w:val="hybridMultilevel"/>
    <w:tmpl w:val="8B3603A0"/>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AA1551D"/>
    <w:multiLevelType w:val="hybridMultilevel"/>
    <w:tmpl w:val="1C9024D6"/>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DAB6783"/>
    <w:multiLevelType w:val="hybridMultilevel"/>
    <w:tmpl w:val="B616F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1F3EED"/>
    <w:multiLevelType w:val="hybridMultilevel"/>
    <w:tmpl w:val="0D3E64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FD31BF8"/>
    <w:multiLevelType w:val="hybridMultilevel"/>
    <w:tmpl w:val="EF04F19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BD9ECBA8">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5"/>
  </w:num>
  <w:num w:numId="2">
    <w:abstractNumId w:val="52"/>
  </w:num>
  <w:num w:numId="3">
    <w:abstractNumId w:val="5"/>
  </w:num>
  <w:num w:numId="4">
    <w:abstractNumId w:val="63"/>
  </w:num>
  <w:num w:numId="5">
    <w:abstractNumId w:val="32"/>
  </w:num>
  <w:num w:numId="6">
    <w:abstractNumId w:val="26"/>
  </w:num>
  <w:num w:numId="7">
    <w:abstractNumId w:val="64"/>
  </w:num>
  <w:num w:numId="8">
    <w:abstractNumId w:val="8"/>
    <w:lvlOverride w:ilvl="0">
      <w:startOverride w:val="1"/>
    </w:lvlOverride>
  </w:num>
  <w:num w:numId="9">
    <w:abstractNumId w:val="9"/>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18"/>
  </w:num>
  <w:num w:numId="14">
    <w:abstractNumId w:val="58"/>
  </w:num>
  <w:num w:numId="15">
    <w:abstractNumId w:val="23"/>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7"/>
  </w:num>
  <w:num w:numId="19">
    <w:abstractNumId w:val="17"/>
  </w:num>
  <w:num w:numId="20">
    <w:abstractNumId w:val="62"/>
  </w:num>
  <w:num w:numId="21">
    <w:abstractNumId w:val="20"/>
  </w:num>
  <w:num w:numId="22">
    <w:abstractNumId w:val="4"/>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36"/>
  </w:num>
  <w:num w:numId="27">
    <w:abstractNumId w:val="8"/>
    <w:lvlOverride w:ilvl="0">
      <w:startOverride w:val="1"/>
    </w:lvlOverride>
  </w:num>
  <w:num w:numId="28">
    <w:abstractNumId w:val="61"/>
  </w:num>
  <w:num w:numId="29">
    <w:abstractNumId w:val="2"/>
  </w:num>
  <w:num w:numId="30">
    <w:abstractNumId w:val="8"/>
    <w:lvlOverride w:ilvl="0">
      <w:startOverride w:val="1"/>
    </w:lvlOverride>
  </w:num>
  <w:num w:numId="31">
    <w:abstractNumId w:val="67"/>
  </w:num>
  <w:num w:numId="32">
    <w:abstractNumId w:val="16"/>
  </w:num>
  <w:num w:numId="33">
    <w:abstractNumId w:val="66"/>
  </w:num>
  <w:num w:numId="34">
    <w:abstractNumId w:val="38"/>
  </w:num>
  <w:num w:numId="35">
    <w:abstractNumId w:val="7"/>
  </w:num>
  <w:num w:numId="36">
    <w:abstractNumId w:val="33"/>
  </w:num>
  <w:num w:numId="37">
    <w:abstractNumId w:val="8"/>
    <w:lvlOverride w:ilvl="0">
      <w:startOverride w:val="1"/>
    </w:lvlOverride>
  </w:num>
  <w:num w:numId="38">
    <w:abstractNumId w:val="59"/>
  </w:num>
  <w:num w:numId="39">
    <w:abstractNumId w:val="60"/>
  </w:num>
  <w:num w:numId="40">
    <w:abstractNumId w:val="27"/>
  </w:num>
  <w:num w:numId="41">
    <w:abstractNumId w:val="51"/>
  </w:num>
  <w:num w:numId="42">
    <w:abstractNumId w:val="10"/>
  </w:num>
  <w:num w:numId="43">
    <w:abstractNumId w:val="57"/>
  </w:num>
  <w:num w:numId="44">
    <w:abstractNumId w:val="25"/>
  </w:num>
  <w:num w:numId="45">
    <w:abstractNumId w:val="45"/>
  </w:num>
  <w:num w:numId="46">
    <w:abstractNumId w:val="43"/>
  </w:num>
  <w:num w:numId="47">
    <w:abstractNumId w:val="56"/>
  </w:num>
  <w:num w:numId="48">
    <w:abstractNumId w:val="49"/>
  </w:num>
  <w:num w:numId="49">
    <w:abstractNumId w:val="24"/>
  </w:num>
  <w:num w:numId="50">
    <w:abstractNumId w:val="8"/>
    <w:lvlOverride w:ilvl="0">
      <w:startOverride w:val="1"/>
    </w:lvlOverride>
  </w:num>
  <w:num w:numId="51">
    <w:abstractNumId w:val="13"/>
  </w:num>
  <w:num w:numId="52">
    <w:abstractNumId w:val="46"/>
  </w:num>
  <w:num w:numId="53">
    <w:abstractNumId w:val="6"/>
  </w:num>
  <w:num w:numId="54">
    <w:abstractNumId w:val="8"/>
    <w:lvlOverride w:ilvl="0">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lvlOverride w:ilvl="2"/>
    <w:lvlOverride w:ilvl="3"/>
    <w:lvlOverride w:ilvl="4"/>
    <w:lvlOverride w:ilvl="5"/>
    <w:lvlOverride w:ilvl="6"/>
    <w:lvlOverride w:ilvl="7"/>
    <w:lvlOverride w:ilvl="8"/>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num>
  <w:num w:numId="64">
    <w:abstractNumId w:val="44"/>
  </w:num>
  <w:num w:numId="65">
    <w:abstractNumId w:val="12"/>
  </w:num>
  <w:num w:numId="66">
    <w:abstractNumId w:val="41"/>
  </w:num>
  <w:num w:numId="67">
    <w:abstractNumId w:val="21"/>
  </w:num>
  <w:num w:numId="68">
    <w:abstractNumId w:val="68"/>
  </w:num>
  <w:num w:numId="69">
    <w:abstractNumId w:val="34"/>
  </w:num>
  <w:num w:numId="70">
    <w:abstractNumId w:val="65"/>
  </w:num>
  <w:num w:numId="71">
    <w:abstractNumId w:val="3"/>
  </w:num>
  <w:num w:numId="72">
    <w:abstractNumId w:val="42"/>
  </w:num>
  <w:num w:numId="73">
    <w:abstractNumId w:val="1"/>
  </w:num>
  <w:num w:numId="74">
    <w:abstractNumId w:val="30"/>
  </w:num>
  <w:num w:numId="75">
    <w:abstractNumId w:val="40"/>
  </w:num>
  <w:num w:numId="76">
    <w:abstractNumId w:val="19"/>
  </w:num>
  <w:num w:numId="77">
    <w:abstractNumId w:val="28"/>
  </w:num>
  <w:num w:numId="78">
    <w:abstractNumId w:val="29"/>
  </w:num>
  <w:num w:numId="79">
    <w:abstractNumId w:val="50"/>
  </w:num>
  <w:num w:numId="80">
    <w:abstractNumId w:val="47"/>
  </w:num>
  <w:num w:numId="81">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C4"/>
    <w:rsid w:val="000009C1"/>
    <w:rsid w:val="000017F4"/>
    <w:rsid w:val="0000249F"/>
    <w:rsid w:val="00005AC2"/>
    <w:rsid w:val="00005E1D"/>
    <w:rsid w:val="00005E63"/>
    <w:rsid w:val="00006176"/>
    <w:rsid w:val="00007F82"/>
    <w:rsid w:val="00010788"/>
    <w:rsid w:val="00011D68"/>
    <w:rsid w:val="0001301E"/>
    <w:rsid w:val="00014945"/>
    <w:rsid w:val="000163A4"/>
    <w:rsid w:val="000172EC"/>
    <w:rsid w:val="00020B6C"/>
    <w:rsid w:val="0002417B"/>
    <w:rsid w:val="00024F72"/>
    <w:rsid w:val="0002631A"/>
    <w:rsid w:val="00027E30"/>
    <w:rsid w:val="000302BE"/>
    <w:rsid w:val="00030586"/>
    <w:rsid w:val="0003164F"/>
    <w:rsid w:val="000317F1"/>
    <w:rsid w:val="00033108"/>
    <w:rsid w:val="000333E9"/>
    <w:rsid w:val="00033618"/>
    <w:rsid w:val="0004074E"/>
    <w:rsid w:val="0004247B"/>
    <w:rsid w:val="00043769"/>
    <w:rsid w:val="00046771"/>
    <w:rsid w:val="000518CA"/>
    <w:rsid w:val="00052A23"/>
    <w:rsid w:val="00052E72"/>
    <w:rsid w:val="000540C9"/>
    <w:rsid w:val="000540EE"/>
    <w:rsid w:val="000552D1"/>
    <w:rsid w:val="00055CE4"/>
    <w:rsid w:val="00057261"/>
    <w:rsid w:val="00057477"/>
    <w:rsid w:val="00060461"/>
    <w:rsid w:val="00061FD8"/>
    <w:rsid w:val="00064F26"/>
    <w:rsid w:val="00067142"/>
    <w:rsid w:val="0006714F"/>
    <w:rsid w:val="00070AF7"/>
    <w:rsid w:val="00071B99"/>
    <w:rsid w:val="00071F1B"/>
    <w:rsid w:val="0007290D"/>
    <w:rsid w:val="000736B4"/>
    <w:rsid w:val="00073BA1"/>
    <w:rsid w:val="00075D2C"/>
    <w:rsid w:val="00077E26"/>
    <w:rsid w:val="00081ACF"/>
    <w:rsid w:val="000840E6"/>
    <w:rsid w:val="00085640"/>
    <w:rsid w:val="00086AEC"/>
    <w:rsid w:val="00086C2D"/>
    <w:rsid w:val="00086DE1"/>
    <w:rsid w:val="00086EC3"/>
    <w:rsid w:val="000908CF"/>
    <w:rsid w:val="00092A1B"/>
    <w:rsid w:val="00092C49"/>
    <w:rsid w:val="00093B63"/>
    <w:rsid w:val="00095E13"/>
    <w:rsid w:val="00096A22"/>
    <w:rsid w:val="0009750E"/>
    <w:rsid w:val="000A01E1"/>
    <w:rsid w:val="000A1186"/>
    <w:rsid w:val="000A3886"/>
    <w:rsid w:val="000A5319"/>
    <w:rsid w:val="000A7A5F"/>
    <w:rsid w:val="000B1121"/>
    <w:rsid w:val="000B131B"/>
    <w:rsid w:val="000B1582"/>
    <w:rsid w:val="000B1A02"/>
    <w:rsid w:val="000B2DE3"/>
    <w:rsid w:val="000B5E55"/>
    <w:rsid w:val="000B62C8"/>
    <w:rsid w:val="000B79FF"/>
    <w:rsid w:val="000C0749"/>
    <w:rsid w:val="000C075C"/>
    <w:rsid w:val="000C0AC9"/>
    <w:rsid w:val="000C0EE3"/>
    <w:rsid w:val="000C283A"/>
    <w:rsid w:val="000C4864"/>
    <w:rsid w:val="000D1933"/>
    <w:rsid w:val="000D1D5C"/>
    <w:rsid w:val="000D311E"/>
    <w:rsid w:val="000D340D"/>
    <w:rsid w:val="000D3F36"/>
    <w:rsid w:val="000D4116"/>
    <w:rsid w:val="000D45A1"/>
    <w:rsid w:val="000D5379"/>
    <w:rsid w:val="000D6660"/>
    <w:rsid w:val="000D6823"/>
    <w:rsid w:val="000D6AEF"/>
    <w:rsid w:val="000D7576"/>
    <w:rsid w:val="000D75DE"/>
    <w:rsid w:val="000E08A3"/>
    <w:rsid w:val="000E137F"/>
    <w:rsid w:val="000E160D"/>
    <w:rsid w:val="000E2140"/>
    <w:rsid w:val="000E3CFD"/>
    <w:rsid w:val="000E469C"/>
    <w:rsid w:val="000E4870"/>
    <w:rsid w:val="000E644C"/>
    <w:rsid w:val="000E67CD"/>
    <w:rsid w:val="000E725D"/>
    <w:rsid w:val="000F06F4"/>
    <w:rsid w:val="000F16BA"/>
    <w:rsid w:val="000F319C"/>
    <w:rsid w:val="000F3547"/>
    <w:rsid w:val="000F3631"/>
    <w:rsid w:val="000F3B01"/>
    <w:rsid w:val="000F3E64"/>
    <w:rsid w:val="000F4E85"/>
    <w:rsid w:val="000F76A2"/>
    <w:rsid w:val="000F7E72"/>
    <w:rsid w:val="001009F5"/>
    <w:rsid w:val="00101007"/>
    <w:rsid w:val="00103E4F"/>
    <w:rsid w:val="001040C4"/>
    <w:rsid w:val="001043B0"/>
    <w:rsid w:val="00104CB0"/>
    <w:rsid w:val="00105F32"/>
    <w:rsid w:val="00106A4D"/>
    <w:rsid w:val="00107BE4"/>
    <w:rsid w:val="001140B3"/>
    <w:rsid w:val="001172B2"/>
    <w:rsid w:val="00120AC1"/>
    <w:rsid w:val="00122A67"/>
    <w:rsid w:val="0012455D"/>
    <w:rsid w:val="00125746"/>
    <w:rsid w:val="001258B8"/>
    <w:rsid w:val="00126DF9"/>
    <w:rsid w:val="001274E9"/>
    <w:rsid w:val="00131077"/>
    <w:rsid w:val="00132823"/>
    <w:rsid w:val="001341CE"/>
    <w:rsid w:val="00137355"/>
    <w:rsid w:val="001378E9"/>
    <w:rsid w:val="0013794F"/>
    <w:rsid w:val="0014253A"/>
    <w:rsid w:val="0014309B"/>
    <w:rsid w:val="001430C8"/>
    <w:rsid w:val="001453CB"/>
    <w:rsid w:val="0014552B"/>
    <w:rsid w:val="0014769C"/>
    <w:rsid w:val="00152052"/>
    <w:rsid w:val="0016145D"/>
    <w:rsid w:val="001615BA"/>
    <w:rsid w:val="00163DA4"/>
    <w:rsid w:val="00165537"/>
    <w:rsid w:val="0016590C"/>
    <w:rsid w:val="00166281"/>
    <w:rsid w:val="001726E7"/>
    <w:rsid w:val="0017301F"/>
    <w:rsid w:val="0017308F"/>
    <w:rsid w:val="00175B11"/>
    <w:rsid w:val="00175E41"/>
    <w:rsid w:val="0017603A"/>
    <w:rsid w:val="001812DD"/>
    <w:rsid w:val="00183E9C"/>
    <w:rsid w:val="00186531"/>
    <w:rsid w:val="00191308"/>
    <w:rsid w:val="00191714"/>
    <w:rsid w:val="001922FC"/>
    <w:rsid w:val="00192C18"/>
    <w:rsid w:val="00194AD9"/>
    <w:rsid w:val="00194FAD"/>
    <w:rsid w:val="00195DC6"/>
    <w:rsid w:val="00196542"/>
    <w:rsid w:val="0019728A"/>
    <w:rsid w:val="001A0A31"/>
    <w:rsid w:val="001A1452"/>
    <w:rsid w:val="001A1FE9"/>
    <w:rsid w:val="001A2641"/>
    <w:rsid w:val="001A26DA"/>
    <w:rsid w:val="001A29F2"/>
    <w:rsid w:val="001A3334"/>
    <w:rsid w:val="001A3FDC"/>
    <w:rsid w:val="001A5CC1"/>
    <w:rsid w:val="001A6343"/>
    <w:rsid w:val="001A787B"/>
    <w:rsid w:val="001B1988"/>
    <w:rsid w:val="001B2065"/>
    <w:rsid w:val="001B27AD"/>
    <w:rsid w:val="001B39E7"/>
    <w:rsid w:val="001B3AB5"/>
    <w:rsid w:val="001B5A49"/>
    <w:rsid w:val="001B6963"/>
    <w:rsid w:val="001B6B5B"/>
    <w:rsid w:val="001B72A3"/>
    <w:rsid w:val="001B76E5"/>
    <w:rsid w:val="001C1A72"/>
    <w:rsid w:val="001C232B"/>
    <w:rsid w:val="001C41B1"/>
    <w:rsid w:val="001C4B04"/>
    <w:rsid w:val="001C5C48"/>
    <w:rsid w:val="001C6218"/>
    <w:rsid w:val="001C6346"/>
    <w:rsid w:val="001C65F4"/>
    <w:rsid w:val="001C79F5"/>
    <w:rsid w:val="001D0F4C"/>
    <w:rsid w:val="001D1EF5"/>
    <w:rsid w:val="001D71CC"/>
    <w:rsid w:val="001D73EC"/>
    <w:rsid w:val="001E08BF"/>
    <w:rsid w:val="001E1350"/>
    <w:rsid w:val="001E194B"/>
    <w:rsid w:val="001E2C38"/>
    <w:rsid w:val="001E3D5D"/>
    <w:rsid w:val="001E3E28"/>
    <w:rsid w:val="001E41CB"/>
    <w:rsid w:val="001E590E"/>
    <w:rsid w:val="001E5CC4"/>
    <w:rsid w:val="001E664E"/>
    <w:rsid w:val="001E78A4"/>
    <w:rsid w:val="001E7C86"/>
    <w:rsid w:val="001F038E"/>
    <w:rsid w:val="001F0EBF"/>
    <w:rsid w:val="001F15A0"/>
    <w:rsid w:val="001F1BC2"/>
    <w:rsid w:val="001F4EBE"/>
    <w:rsid w:val="001F5EF8"/>
    <w:rsid w:val="0020463C"/>
    <w:rsid w:val="00205E85"/>
    <w:rsid w:val="00206833"/>
    <w:rsid w:val="0021063A"/>
    <w:rsid w:val="00211AE9"/>
    <w:rsid w:val="00212C5F"/>
    <w:rsid w:val="00212C71"/>
    <w:rsid w:val="002137CF"/>
    <w:rsid w:val="00214963"/>
    <w:rsid w:val="0021662B"/>
    <w:rsid w:val="00216D44"/>
    <w:rsid w:val="00220A1C"/>
    <w:rsid w:val="002215A9"/>
    <w:rsid w:val="002218F2"/>
    <w:rsid w:val="00221D8D"/>
    <w:rsid w:val="00225A97"/>
    <w:rsid w:val="00226AA2"/>
    <w:rsid w:val="00227CB1"/>
    <w:rsid w:val="00230B77"/>
    <w:rsid w:val="0023117B"/>
    <w:rsid w:val="002318A1"/>
    <w:rsid w:val="00232A6D"/>
    <w:rsid w:val="00233190"/>
    <w:rsid w:val="002343ED"/>
    <w:rsid w:val="00236941"/>
    <w:rsid w:val="0023793C"/>
    <w:rsid w:val="00237EED"/>
    <w:rsid w:val="00242AE8"/>
    <w:rsid w:val="002441C0"/>
    <w:rsid w:val="0024799F"/>
    <w:rsid w:val="00253441"/>
    <w:rsid w:val="002536D1"/>
    <w:rsid w:val="00254BAF"/>
    <w:rsid w:val="00254E97"/>
    <w:rsid w:val="0025515A"/>
    <w:rsid w:val="002557A7"/>
    <w:rsid w:val="00260DAE"/>
    <w:rsid w:val="00261F0A"/>
    <w:rsid w:val="0026567A"/>
    <w:rsid w:val="00265AD8"/>
    <w:rsid w:val="002673B1"/>
    <w:rsid w:val="002674D4"/>
    <w:rsid w:val="00270C20"/>
    <w:rsid w:val="00271CA6"/>
    <w:rsid w:val="00272C1A"/>
    <w:rsid w:val="00275232"/>
    <w:rsid w:val="00275575"/>
    <w:rsid w:val="00277CBC"/>
    <w:rsid w:val="00282004"/>
    <w:rsid w:val="002847CA"/>
    <w:rsid w:val="00284ED3"/>
    <w:rsid w:val="002853DC"/>
    <w:rsid w:val="002901D8"/>
    <w:rsid w:val="002905AC"/>
    <w:rsid w:val="00290828"/>
    <w:rsid w:val="00290D6D"/>
    <w:rsid w:val="002936B3"/>
    <w:rsid w:val="0029415A"/>
    <w:rsid w:val="00294602"/>
    <w:rsid w:val="002949B5"/>
    <w:rsid w:val="002953CB"/>
    <w:rsid w:val="002956A1"/>
    <w:rsid w:val="00297984"/>
    <w:rsid w:val="002A0836"/>
    <w:rsid w:val="002A1D43"/>
    <w:rsid w:val="002A2C2B"/>
    <w:rsid w:val="002A4076"/>
    <w:rsid w:val="002A4C9E"/>
    <w:rsid w:val="002A50BB"/>
    <w:rsid w:val="002A5999"/>
    <w:rsid w:val="002A6E6A"/>
    <w:rsid w:val="002B0162"/>
    <w:rsid w:val="002B1D97"/>
    <w:rsid w:val="002B215D"/>
    <w:rsid w:val="002B3373"/>
    <w:rsid w:val="002B3950"/>
    <w:rsid w:val="002B536B"/>
    <w:rsid w:val="002B663B"/>
    <w:rsid w:val="002C07B5"/>
    <w:rsid w:val="002C10FC"/>
    <w:rsid w:val="002C5224"/>
    <w:rsid w:val="002C677D"/>
    <w:rsid w:val="002D0A62"/>
    <w:rsid w:val="002D337A"/>
    <w:rsid w:val="002D386C"/>
    <w:rsid w:val="002D3E4B"/>
    <w:rsid w:val="002D4B77"/>
    <w:rsid w:val="002D4E9E"/>
    <w:rsid w:val="002D4F73"/>
    <w:rsid w:val="002E0ED2"/>
    <w:rsid w:val="002E211E"/>
    <w:rsid w:val="002E4C11"/>
    <w:rsid w:val="002E4F7E"/>
    <w:rsid w:val="002E5135"/>
    <w:rsid w:val="002E5473"/>
    <w:rsid w:val="002E6C89"/>
    <w:rsid w:val="002E7A10"/>
    <w:rsid w:val="002F2ECE"/>
    <w:rsid w:val="002F3597"/>
    <w:rsid w:val="002F43F1"/>
    <w:rsid w:val="002F6502"/>
    <w:rsid w:val="002F7C7E"/>
    <w:rsid w:val="003031C4"/>
    <w:rsid w:val="003033C4"/>
    <w:rsid w:val="00303BE8"/>
    <w:rsid w:val="0030447F"/>
    <w:rsid w:val="00304E78"/>
    <w:rsid w:val="00307514"/>
    <w:rsid w:val="003103F5"/>
    <w:rsid w:val="00310EB4"/>
    <w:rsid w:val="00310F23"/>
    <w:rsid w:val="00312052"/>
    <w:rsid w:val="00316155"/>
    <w:rsid w:val="00316214"/>
    <w:rsid w:val="00316B8E"/>
    <w:rsid w:val="003175CA"/>
    <w:rsid w:val="003203EE"/>
    <w:rsid w:val="003226EB"/>
    <w:rsid w:val="003231B6"/>
    <w:rsid w:val="003243AA"/>
    <w:rsid w:val="00324913"/>
    <w:rsid w:val="00326F12"/>
    <w:rsid w:val="00331859"/>
    <w:rsid w:val="003374AA"/>
    <w:rsid w:val="003374B0"/>
    <w:rsid w:val="00337BB2"/>
    <w:rsid w:val="00340077"/>
    <w:rsid w:val="00341E00"/>
    <w:rsid w:val="00341FDA"/>
    <w:rsid w:val="00342C01"/>
    <w:rsid w:val="00343366"/>
    <w:rsid w:val="0034499E"/>
    <w:rsid w:val="003457F3"/>
    <w:rsid w:val="00345905"/>
    <w:rsid w:val="0034605E"/>
    <w:rsid w:val="003476E8"/>
    <w:rsid w:val="003500F2"/>
    <w:rsid w:val="00353D0D"/>
    <w:rsid w:val="00354861"/>
    <w:rsid w:val="00356F4A"/>
    <w:rsid w:val="00357119"/>
    <w:rsid w:val="003571E1"/>
    <w:rsid w:val="00357C1C"/>
    <w:rsid w:val="0036007D"/>
    <w:rsid w:val="003611AE"/>
    <w:rsid w:val="00361AC9"/>
    <w:rsid w:val="003627B6"/>
    <w:rsid w:val="003641DB"/>
    <w:rsid w:val="0036489E"/>
    <w:rsid w:val="00364E12"/>
    <w:rsid w:val="0037197B"/>
    <w:rsid w:val="003727A4"/>
    <w:rsid w:val="00373415"/>
    <w:rsid w:val="00376131"/>
    <w:rsid w:val="0037777E"/>
    <w:rsid w:val="00377CE8"/>
    <w:rsid w:val="00381C59"/>
    <w:rsid w:val="00383EFB"/>
    <w:rsid w:val="00384F2D"/>
    <w:rsid w:val="00387862"/>
    <w:rsid w:val="00390A04"/>
    <w:rsid w:val="00391C8D"/>
    <w:rsid w:val="00392D71"/>
    <w:rsid w:val="00393E87"/>
    <w:rsid w:val="00394DD1"/>
    <w:rsid w:val="00395F6B"/>
    <w:rsid w:val="003973E1"/>
    <w:rsid w:val="00397EC4"/>
    <w:rsid w:val="003A03FC"/>
    <w:rsid w:val="003A1D97"/>
    <w:rsid w:val="003A2BCC"/>
    <w:rsid w:val="003A2E5E"/>
    <w:rsid w:val="003A3852"/>
    <w:rsid w:val="003A4489"/>
    <w:rsid w:val="003A6E63"/>
    <w:rsid w:val="003B04FD"/>
    <w:rsid w:val="003B1426"/>
    <w:rsid w:val="003B18F0"/>
    <w:rsid w:val="003B1A8E"/>
    <w:rsid w:val="003B4D95"/>
    <w:rsid w:val="003B6F1D"/>
    <w:rsid w:val="003B75F8"/>
    <w:rsid w:val="003B762D"/>
    <w:rsid w:val="003C10CA"/>
    <w:rsid w:val="003C2BD9"/>
    <w:rsid w:val="003C300E"/>
    <w:rsid w:val="003C38E0"/>
    <w:rsid w:val="003C3968"/>
    <w:rsid w:val="003C3B89"/>
    <w:rsid w:val="003C5776"/>
    <w:rsid w:val="003C5A23"/>
    <w:rsid w:val="003C5C19"/>
    <w:rsid w:val="003C5D21"/>
    <w:rsid w:val="003C5FD8"/>
    <w:rsid w:val="003C69E7"/>
    <w:rsid w:val="003C78EC"/>
    <w:rsid w:val="003D01C2"/>
    <w:rsid w:val="003D133F"/>
    <w:rsid w:val="003D1CB1"/>
    <w:rsid w:val="003D2E1A"/>
    <w:rsid w:val="003D358A"/>
    <w:rsid w:val="003D38C2"/>
    <w:rsid w:val="003D61F7"/>
    <w:rsid w:val="003D6756"/>
    <w:rsid w:val="003E0783"/>
    <w:rsid w:val="003E0B94"/>
    <w:rsid w:val="003E14AC"/>
    <w:rsid w:val="003E377D"/>
    <w:rsid w:val="003E3B2A"/>
    <w:rsid w:val="003E49B1"/>
    <w:rsid w:val="003E784F"/>
    <w:rsid w:val="003F0438"/>
    <w:rsid w:val="003F1553"/>
    <w:rsid w:val="003F157A"/>
    <w:rsid w:val="003F2646"/>
    <w:rsid w:val="003F2D5C"/>
    <w:rsid w:val="003F2ECF"/>
    <w:rsid w:val="003F30B2"/>
    <w:rsid w:val="003F3838"/>
    <w:rsid w:val="003F4D65"/>
    <w:rsid w:val="003F52CC"/>
    <w:rsid w:val="003F6BB9"/>
    <w:rsid w:val="003F7BAD"/>
    <w:rsid w:val="00402EA7"/>
    <w:rsid w:val="00406447"/>
    <w:rsid w:val="0040665F"/>
    <w:rsid w:val="004074AE"/>
    <w:rsid w:val="00407DA6"/>
    <w:rsid w:val="00410D55"/>
    <w:rsid w:val="004123F2"/>
    <w:rsid w:val="004138F8"/>
    <w:rsid w:val="00413AA6"/>
    <w:rsid w:val="00414860"/>
    <w:rsid w:val="00415A83"/>
    <w:rsid w:val="00415E28"/>
    <w:rsid w:val="00416004"/>
    <w:rsid w:val="00416765"/>
    <w:rsid w:val="00417327"/>
    <w:rsid w:val="00417442"/>
    <w:rsid w:val="00420441"/>
    <w:rsid w:val="00426CEE"/>
    <w:rsid w:val="0042770C"/>
    <w:rsid w:val="00427E18"/>
    <w:rsid w:val="004327DE"/>
    <w:rsid w:val="00433137"/>
    <w:rsid w:val="00433B5B"/>
    <w:rsid w:val="004363C4"/>
    <w:rsid w:val="00436685"/>
    <w:rsid w:val="004402B9"/>
    <w:rsid w:val="00440EE6"/>
    <w:rsid w:val="004418CB"/>
    <w:rsid w:val="00442F30"/>
    <w:rsid w:val="00443AE5"/>
    <w:rsid w:val="00443EA8"/>
    <w:rsid w:val="004461EC"/>
    <w:rsid w:val="00446632"/>
    <w:rsid w:val="00447253"/>
    <w:rsid w:val="0044754E"/>
    <w:rsid w:val="00447F00"/>
    <w:rsid w:val="00452D3D"/>
    <w:rsid w:val="00452E63"/>
    <w:rsid w:val="00453936"/>
    <w:rsid w:val="0045436E"/>
    <w:rsid w:val="004543E2"/>
    <w:rsid w:val="00457009"/>
    <w:rsid w:val="00462754"/>
    <w:rsid w:val="00463F70"/>
    <w:rsid w:val="00466087"/>
    <w:rsid w:val="00470A32"/>
    <w:rsid w:val="00470ADA"/>
    <w:rsid w:val="004711F7"/>
    <w:rsid w:val="00473769"/>
    <w:rsid w:val="0047380B"/>
    <w:rsid w:val="004745BB"/>
    <w:rsid w:val="0047523F"/>
    <w:rsid w:val="00476F4E"/>
    <w:rsid w:val="00476F89"/>
    <w:rsid w:val="00477D65"/>
    <w:rsid w:val="004820B3"/>
    <w:rsid w:val="00482891"/>
    <w:rsid w:val="004835FA"/>
    <w:rsid w:val="00483D66"/>
    <w:rsid w:val="0048445A"/>
    <w:rsid w:val="00485460"/>
    <w:rsid w:val="00486D1D"/>
    <w:rsid w:val="00487597"/>
    <w:rsid w:val="00490573"/>
    <w:rsid w:val="004915CD"/>
    <w:rsid w:val="0049268F"/>
    <w:rsid w:val="004927DA"/>
    <w:rsid w:val="00494280"/>
    <w:rsid w:val="00496EC5"/>
    <w:rsid w:val="004A17DD"/>
    <w:rsid w:val="004A26D2"/>
    <w:rsid w:val="004A2A0D"/>
    <w:rsid w:val="004A314E"/>
    <w:rsid w:val="004A5AE8"/>
    <w:rsid w:val="004A64A5"/>
    <w:rsid w:val="004A6ECD"/>
    <w:rsid w:val="004A7E72"/>
    <w:rsid w:val="004B241E"/>
    <w:rsid w:val="004B3836"/>
    <w:rsid w:val="004B530E"/>
    <w:rsid w:val="004B6567"/>
    <w:rsid w:val="004B67F3"/>
    <w:rsid w:val="004B7C64"/>
    <w:rsid w:val="004B7FF1"/>
    <w:rsid w:val="004C0FE5"/>
    <w:rsid w:val="004C110F"/>
    <w:rsid w:val="004C2A43"/>
    <w:rsid w:val="004C6E47"/>
    <w:rsid w:val="004D0108"/>
    <w:rsid w:val="004D0B20"/>
    <w:rsid w:val="004D28AE"/>
    <w:rsid w:val="004D3B29"/>
    <w:rsid w:val="004D42DD"/>
    <w:rsid w:val="004D4515"/>
    <w:rsid w:val="004D5920"/>
    <w:rsid w:val="004D599B"/>
    <w:rsid w:val="004D6A9B"/>
    <w:rsid w:val="004E026F"/>
    <w:rsid w:val="004E0E99"/>
    <w:rsid w:val="004E219C"/>
    <w:rsid w:val="004E2FA7"/>
    <w:rsid w:val="004E3B33"/>
    <w:rsid w:val="004E3B34"/>
    <w:rsid w:val="004E4C3C"/>
    <w:rsid w:val="004E50DF"/>
    <w:rsid w:val="004E75AF"/>
    <w:rsid w:val="004E7C14"/>
    <w:rsid w:val="004F1FF7"/>
    <w:rsid w:val="004F2088"/>
    <w:rsid w:val="004F3476"/>
    <w:rsid w:val="004F34A0"/>
    <w:rsid w:val="004F470D"/>
    <w:rsid w:val="004F47D8"/>
    <w:rsid w:val="00500C20"/>
    <w:rsid w:val="00501F82"/>
    <w:rsid w:val="00502280"/>
    <w:rsid w:val="00503A14"/>
    <w:rsid w:val="00503D91"/>
    <w:rsid w:val="00504054"/>
    <w:rsid w:val="00504C56"/>
    <w:rsid w:val="00506314"/>
    <w:rsid w:val="00506666"/>
    <w:rsid w:val="0051257C"/>
    <w:rsid w:val="00517189"/>
    <w:rsid w:val="00517F50"/>
    <w:rsid w:val="0052087A"/>
    <w:rsid w:val="0052093B"/>
    <w:rsid w:val="00522230"/>
    <w:rsid w:val="00522C25"/>
    <w:rsid w:val="0052534E"/>
    <w:rsid w:val="00526E10"/>
    <w:rsid w:val="0053055E"/>
    <w:rsid w:val="005305F4"/>
    <w:rsid w:val="00531CA4"/>
    <w:rsid w:val="005322DC"/>
    <w:rsid w:val="00534B83"/>
    <w:rsid w:val="005377BC"/>
    <w:rsid w:val="00537CE3"/>
    <w:rsid w:val="005415B4"/>
    <w:rsid w:val="0054171E"/>
    <w:rsid w:val="00541C08"/>
    <w:rsid w:val="00541D4F"/>
    <w:rsid w:val="00542368"/>
    <w:rsid w:val="005428F7"/>
    <w:rsid w:val="00542CD2"/>
    <w:rsid w:val="00546213"/>
    <w:rsid w:val="0055026F"/>
    <w:rsid w:val="005504B7"/>
    <w:rsid w:val="00550C65"/>
    <w:rsid w:val="00551212"/>
    <w:rsid w:val="00551CE1"/>
    <w:rsid w:val="0055296C"/>
    <w:rsid w:val="00552E7D"/>
    <w:rsid w:val="00552E84"/>
    <w:rsid w:val="005552A3"/>
    <w:rsid w:val="00556D82"/>
    <w:rsid w:val="00557C33"/>
    <w:rsid w:val="005616E3"/>
    <w:rsid w:val="0056219B"/>
    <w:rsid w:val="00562F1C"/>
    <w:rsid w:val="00563974"/>
    <w:rsid w:val="00563C55"/>
    <w:rsid w:val="005643B8"/>
    <w:rsid w:val="00564905"/>
    <w:rsid w:val="005655EA"/>
    <w:rsid w:val="00566CB5"/>
    <w:rsid w:val="00572DE1"/>
    <w:rsid w:val="005750EE"/>
    <w:rsid w:val="005759FE"/>
    <w:rsid w:val="00580E00"/>
    <w:rsid w:val="00581306"/>
    <w:rsid w:val="00581F3A"/>
    <w:rsid w:val="00583123"/>
    <w:rsid w:val="0058483C"/>
    <w:rsid w:val="0058583E"/>
    <w:rsid w:val="00590821"/>
    <w:rsid w:val="005911A5"/>
    <w:rsid w:val="00591D4E"/>
    <w:rsid w:val="00593DFA"/>
    <w:rsid w:val="005940A7"/>
    <w:rsid w:val="00595F94"/>
    <w:rsid w:val="00597F2F"/>
    <w:rsid w:val="005A0591"/>
    <w:rsid w:val="005A0CCB"/>
    <w:rsid w:val="005A0EA2"/>
    <w:rsid w:val="005A193E"/>
    <w:rsid w:val="005A37A7"/>
    <w:rsid w:val="005A37B0"/>
    <w:rsid w:val="005A4D47"/>
    <w:rsid w:val="005A4DDC"/>
    <w:rsid w:val="005A7093"/>
    <w:rsid w:val="005B0417"/>
    <w:rsid w:val="005B0517"/>
    <w:rsid w:val="005B05D6"/>
    <w:rsid w:val="005B304C"/>
    <w:rsid w:val="005B4682"/>
    <w:rsid w:val="005B4BCA"/>
    <w:rsid w:val="005B4D0D"/>
    <w:rsid w:val="005B50A0"/>
    <w:rsid w:val="005B64F8"/>
    <w:rsid w:val="005B6FF7"/>
    <w:rsid w:val="005B7698"/>
    <w:rsid w:val="005C1240"/>
    <w:rsid w:val="005C1EFE"/>
    <w:rsid w:val="005C3053"/>
    <w:rsid w:val="005C5BC3"/>
    <w:rsid w:val="005C68C7"/>
    <w:rsid w:val="005C74CB"/>
    <w:rsid w:val="005C75C5"/>
    <w:rsid w:val="005D1E46"/>
    <w:rsid w:val="005D2340"/>
    <w:rsid w:val="005D59AE"/>
    <w:rsid w:val="005D5A3F"/>
    <w:rsid w:val="005D5B7A"/>
    <w:rsid w:val="005D613B"/>
    <w:rsid w:val="005D6DAF"/>
    <w:rsid w:val="005D6EE1"/>
    <w:rsid w:val="005D73D2"/>
    <w:rsid w:val="005E0441"/>
    <w:rsid w:val="005E06BC"/>
    <w:rsid w:val="005E1121"/>
    <w:rsid w:val="005E1C3E"/>
    <w:rsid w:val="005E2F2F"/>
    <w:rsid w:val="005E3752"/>
    <w:rsid w:val="005E3B26"/>
    <w:rsid w:val="005E3B98"/>
    <w:rsid w:val="005E420F"/>
    <w:rsid w:val="005E7164"/>
    <w:rsid w:val="005F016F"/>
    <w:rsid w:val="005F4F87"/>
    <w:rsid w:val="005F5949"/>
    <w:rsid w:val="005F5B9D"/>
    <w:rsid w:val="005F7371"/>
    <w:rsid w:val="005F7A40"/>
    <w:rsid w:val="005F7AE7"/>
    <w:rsid w:val="00600498"/>
    <w:rsid w:val="00600D98"/>
    <w:rsid w:val="00601B6C"/>
    <w:rsid w:val="00604C30"/>
    <w:rsid w:val="00604FBB"/>
    <w:rsid w:val="0060534A"/>
    <w:rsid w:val="006060AE"/>
    <w:rsid w:val="00607043"/>
    <w:rsid w:val="00607361"/>
    <w:rsid w:val="006100FD"/>
    <w:rsid w:val="00615E6D"/>
    <w:rsid w:val="00616B3E"/>
    <w:rsid w:val="00616B9C"/>
    <w:rsid w:val="006174F2"/>
    <w:rsid w:val="00621E1B"/>
    <w:rsid w:val="00622167"/>
    <w:rsid w:val="0062256A"/>
    <w:rsid w:val="00625D38"/>
    <w:rsid w:val="00627737"/>
    <w:rsid w:val="006306B0"/>
    <w:rsid w:val="00630B95"/>
    <w:rsid w:val="00631683"/>
    <w:rsid w:val="0063359D"/>
    <w:rsid w:val="00633750"/>
    <w:rsid w:val="006339D9"/>
    <w:rsid w:val="00635D3B"/>
    <w:rsid w:val="00640D48"/>
    <w:rsid w:val="006413C2"/>
    <w:rsid w:val="00641DBD"/>
    <w:rsid w:val="00642613"/>
    <w:rsid w:val="00644254"/>
    <w:rsid w:val="00644E05"/>
    <w:rsid w:val="0064689A"/>
    <w:rsid w:val="00646F1B"/>
    <w:rsid w:val="00650577"/>
    <w:rsid w:val="006522DC"/>
    <w:rsid w:val="00652BAB"/>
    <w:rsid w:val="00652D68"/>
    <w:rsid w:val="006541BD"/>
    <w:rsid w:val="00655342"/>
    <w:rsid w:val="00657FC8"/>
    <w:rsid w:val="00662D75"/>
    <w:rsid w:val="0066442F"/>
    <w:rsid w:val="00664DCB"/>
    <w:rsid w:val="00664F86"/>
    <w:rsid w:val="00666A24"/>
    <w:rsid w:val="00666FB7"/>
    <w:rsid w:val="0066754F"/>
    <w:rsid w:val="00671AAA"/>
    <w:rsid w:val="0067265B"/>
    <w:rsid w:val="00673154"/>
    <w:rsid w:val="0067566F"/>
    <w:rsid w:val="00681837"/>
    <w:rsid w:val="006818BB"/>
    <w:rsid w:val="00681B37"/>
    <w:rsid w:val="00681EDA"/>
    <w:rsid w:val="00682186"/>
    <w:rsid w:val="006824DC"/>
    <w:rsid w:val="006842E6"/>
    <w:rsid w:val="0068482F"/>
    <w:rsid w:val="0068490A"/>
    <w:rsid w:val="00685FBD"/>
    <w:rsid w:val="006862B3"/>
    <w:rsid w:val="006864A8"/>
    <w:rsid w:val="00687C2F"/>
    <w:rsid w:val="00691425"/>
    <w:rsid w:val="00696770"/>
    <w:rsid w:val="00696BAA"/>
    <w:rsid w:val="006A21A5"/>
    <w:rsid w:val="006A2675"/>
    <w:rsid w:val="006A292D"/>
    <w:rsid w:val="006A4940"/>
    <w:rsid w:val="006A792E"/>
    <w:rsid w:val="006B0B0E"/>
    <w:rsid w:val="006B202E"/>
    <w:rsid w:val="006B32BA"/>
    <w:rsid w:val="006B3330"/>
    <w:rsid w:val="006B39A0"/>
    <w:rsid w:val="006B3B29"/>
    <w:rsid w:val="006B4102"/>
    <w:rsid w:val="006B524A"/>
    <w:rsid w:val="006B63F6"/>
    <w:rsid w:val="006B669F"/>
    <w:rsid w:val="006B778A"/>
    <w:rsid w:val="006B7B49"/>
    <w:rsid w:val="006C05E6"/>
    <w:rsid w:val="006C347E"/>
    <w:rsid w:val="006C647D"/>
    <w:rsid w:val="006D2CD6"/>
    <w:rsid w:val="006D5698"/>
    <w:rsid w:val="006D59FE"/>
    <w:rsid w:val="006D6522"/>
    <w:rsid w:val="006D7DB2"/>
    <w:rsid w:val="006E0412"/>
    <w:rsid w:val="006E3F84"/>
    <w:rsid w:val="006E5608"/>
    <w:rsid w:val="006E58C7"/>
    <w:rsid w:val="006E6966"/>
    <w:rsid w:val="006F1881"/>
    <w:rsid w:val="006F21D9"/>
    <w:rsid w:val="006F3CC1"/>
    <w:rsid w:val="006F42C5"/>
    <w:rsid w:val="006F58D3"/>
    <w:rsid w:val="007006A4"/>
    <w:rsid w:val="007027DF"/>
    <w:rsid w:val="00703127"/>
    <w:rsid w:val="00705E88"/>
    <w:rsid w:val="007066FD"/>
    <w:rsid w:val="00706ACF"/>
    <w:rsid w:val="007128D0"/>
    <w:rsid w:val="007138D0"/>
    <w:rsid w:val="007142CC"/>
    <w:rsid w:val="00715408"/>
    <w:rsid w:val="00720DBD"/>
    <w:rsid w:val="00720EEE"/>
    <w:rsid w:val="0072302F"/>
    <w:rsid w:val="00724B21"/>
    <w:rsid w:val="00726726"/>
    <w:rsid w:val="00726E58"/>
    <w:rsid w:val="00726F73"/>
    <w:rsid w:val="007306E9"/>
    <w:rsid w:val="00732115"/>
    <w:rsid w:val="00732A58"/>
    <w:rsid w:val="00734202"/>
    <w:rsid w:val="00734349"/>
    <w:rsid w:val="00734DB2"/>
    <w:rsid w:val="00734F27"/>
    <w:rsid w:val="00736C25"/>
    <w:rsid w:val="00740739"/>
    <w:rsid w:val="0074180B"/>
    <w:rsid w:val="00746C32"/>
    <w:rsid w:val="00746EC1"/>
    <w:rsid w:val="00747F38"/>
    <w:rsid w:val="007507C9"/>
    <w:rsid w:val="00750A96"/>
    <w:rsid w:val="00753935"/>
    <w:rsid w:val="00754BCE"/>
    <w:rsid w:val="00755EBA"/>
    <w:rsid w:val="00756A0F"/>
    <w:rsid w:val="007571A4"/>
    <w:rsid w:val="007572FF"/>
    <w:rsid w:val="00757DD7"/>
    <w:rsid w:val="0076008C"/>
    <w:rsid w:val="007610E7"/>
    <w:rsid w:val="00761229"/>
    <w:rsid w:val="00761751"/>
    <w:rsid w:val="007635EF"/>
    <w:rsid w:val="0076461E"/>
    <w:rsid w:val="007649CA"/>
    <w:rsid w:val="007657FB"/>
    <w:rsid w:val="00765906"/>
    <w:rsid w:val="00766065"/>
    <w:rsid w:val="0076606B"/>
    <w:rsid w:val="007667DF"/>
    <w:rsid w:val="007705E9"/>
    <w:rsid w:val="0077513F"/>
    <w:rsid w:val="00775433"/>
    <w:rsid w:val="00775889"/>
    <w:rsid w:val="00776208"/>
    <w:rsid w:val="00776B6E"/>
    <w:rsid w:val="007806EE"/>
    <w:rsid w:val="007811B0"/>
    <w:rsid w:val="0078628E"/>
    <w:rsid w:val="00787A63"/>
    <w:rsid w:val="00787FB4"/>
    <w:rsid w:val="00790141"/>
    <w:rsid w:val="00795700"/>
    <w:rsid w:val="00795D01"/>
    <w:rsid w:val="0079775A"/>
    <w:rsid w:val="00797BD0"/>
    <w:rsid w:val="00797CB6"/>
    <w:rsid w:val="007A2C04"/>
    <w:rsid w:val="007A58D6"/>
    <w:rsid w:val="007A590D"/>
    <w:rsid w:val="007A7360"/>
    <w:rsid w:val="007B00AD"/>
    <w:rsid w:val="007B09AB"/>
    <w:rsid w:val="007B16CD"/>
    <w:rsid w:val="007B186F"/>
    <w:rsid w:val="007B2720"/>
    <w:rsid w:val="007B2F21"/>
    <w:rsid w:val="007B3E52"/>
    <w:rsid w:val="007C2596"/>
    <w:rsid w:val="007C2F6F"/>
    <w:rsid w:val="007C3D21"/>
    <w:rsid w:val="007C4C6C"/>
    <w:rsid w:val="007C4D60"/>
    <w:rsid w:val="007C59E6"/>
    <w:rsid w:val="007C5E14"/>
    <w:rsid w:val="007C66AE"/>
    <w:rsid w:val="007C71CC"/>
    <w:rsid w:val="007C7893"/>
    <w:rsid w:val="007C7935"/>
    <w:rsid w:val="007C7C72"/>
    <w:rsid w:val="007D06CF"/>
    <w:rsid w:val="007D324E"/>
    <w:rsid w:val="007D3B20"/>
    <w:rsid w:val="007D46A9"/>
    <w:rsid w:val="007D48A6"/>
    <w:rsid w:val="007D4D7B"/>
    <w:rsid w:val="007D5243"/>
    <w:rsid w:val="007D52D0"/>
    <w:rsid w:val="007D5ECC"/>
    <w:rsid w:val="007D60E5"/>
    <w:rsid w:val="007D6B00"/>
    <w:rsid w:val="007D74CE"/>
    <w:rsid w:val="007F1927"/>
    <w:rsid w:val="007F1AAC"/>
    <w:rsid w:val="007F403C"/>
    <w:rsid w:val="0080212B"/>
    <w:rsid w:val="00805B6B"/>
    <w:rsid w:val="00806341"/>
    <w:rsid w:val="00806955"/>
    <w:rsid w:val="00810387"/>
    <w:rsid w:val="00810F15"/>
    <w:rsid w:val="0081122F"/>
    <w:rsid w:val="008135AC"/>
    <w:rsid w:val="00813C59"/>
    <w:rsid w:val="00814885"/>
    <w:rsid w:val="00815DBC"/>
    <w:rsid w:val="00816BCA"/>
    <w:rsid w:val="00817D34"/>
    <w:rsid w:val="0082083B"/>
    <w:rsid w:val="00820A1E"/>
    <w:rsid w:val="00821C7F"/>
    <w:rsid w:val="00823C46"/>
    <w:rsid w:val="00823E92"/>
    <w:rsid w:val="00823EBB"/>
    <w:rsid w:val="00825E20"/>
    <w:rsid w:val="0082683B"/>
    <w:rsid w:val="008271DF"/>
    <w:rsid w:val="008272D6"/>
    <w:rsid w:val="00827667"/>
    <w:rsid w:val="00827CF8"/>
    <w:rsid w:val="0083193D"/>
    <w:rsid w:val="00832642"/>
    <w:rsid w:val="00834B16"/>
    <w:rsid w:val="00837193"/>
    <w:rsid w:val="00837985"/>
    <w:rsid w:val="008404D7"/>
    <w:rsid w:val="008417D8"/>
    <w:rsid w:val="00843752"/>
    <w:rsid w:val="00845407"/>
    <w:rsid w:val="00846963"/>
    <w:rsid w:val="00850C78"/>
    <w:rsid w:val="00852EF6"/>
    <w:rsid w:val="00854329"/>
    <w:rsid w:val="008559AF"/>
    <w:rsid w:val="0086007E"/>
    <w:rsid w:val="00861300"/>
    <w:rsid w:val="00861355"/>
    <w:rsid w:val="00861857"/>
    <w:rsid w:val="00861E7D"/>
    <w:rsid w:val="00863A73"/>
    <w:rsid w:val="00864DC3"/>
    <w:rsid w:val="00865D94"/>
    <w:rsid w:val="008669BD"/>
    <w:rsid w:val="00867992"/>
    <w:rsid w:val="00872FAC"/>
    <w:rsid w:val="008733A7"/>
    <w:rsid w:val="0087413C"/>
    <w:rsid w:val="00877198"/>
    <w:rsid w:val="008778F2"/>
    <w:rsid w:val="00880823"/>
    <w:rsid w:val="00881587"/>
    <w:rsid w:val="00883391"/>
    <w:rsid w:val="00883C8E"/>
    <w:rsid w:val="00883F8B"/>
    <w:rsid w:val="00884982"/>
    <w:rsid w:val="00886258"/>
    <w:rsid w:val="00886E61"/>
    <w:rsid w:val="0088729C"/>
    <w:rsid w:val="0088782A"/>
    <w:rsid w:val="00887CF6"/>
    <w:rsid w:val="0089037C"/>
    <w:rsid w:val="0089171E"/>
    <w:rsid w:val="00891A2E"/>
    <w:rsid w:val="00891DE8"/>
    <w:rsid w:val="008957DC"/>
    <w:rsid w:val="0089718A"/>
    <w:rsid w:val="008A0815"/>
    <w:rsid w:val="008A2632"/>
    <w:rsid w:val="008A3548"/>
    <w:rsid w:val="008A3C91"/>
    <w:rsid w:val="008A7DF4"/>
    <w:rsid w:val="008B0167"/>
    <w:rsid w:val="008B06C9"/>
    <w:rsid w:val="008B3421"/>
    <w:rsid w:val="008B531D"/>
    <w:rsid w:val="008B708F"/>
    <w:rsid w:val="008C0C65"/>
    <w:rsid w:val="008C1903"/>
    <w:rsid w:val="008C292F"/>
    <w:rsid w:val="008C2C38"/>
    <w:rsid w:val="008C66D5"/>
    <w:rsid w:val="008C7D9B"/>
    <w:rsid w:val="008D0DAD"/>
    <w:rsid w:val="008D1285"/>
    <w:rsid w:val="008D4277"/>
    <w:rsid w:val="008D45EB"/>
    <w:rsid w:val="008D5435"/>
    <w:rsid w:val="008D717B"/>
    <w:rsid w:val="008D7702"/>
    <w:rsid w:val="008E068B"/>
    <w:rsid w:val="008E2697"/>
    <w:rsid w:val="008E4859"/>
    <w:rsid w:val="008F1789"/>
    <w:rsid w:val="008F283E"/>
    <w:rsid w:val="008F2F85"/>
    <w:rsid w:val="008F398B"/>
    <w:rsid w:val="008F3AD9"/>
    <w:rsid w:val="008F3FC3"/>
    <w:rsid w:val="008F7C8D"/>
    <w:rsid w:val="009000F5"/>
    <w:rsid w:val="0090282A"/>
    <w:rsid w:val="00902BCF"/>
    <w:rsid w:val="00904E09"/>
    <w:rsid w:val="00913B66"/>
    <w:rsid w:val="00914537"/>
    <w:rsid w:val="00914726"/>
    <w:rsid w:val="00914E74"/>
    <w:rsid w:val="00916040"/>
    <w:rsid w:val="00917A47"/>
    <w:rsid w:val="00921474"/>
    <w:rsid w:val="0092312F"/>
    <w:rsid w:val="009231BA"/>
    <w:rsid w:val="00923DEF"/>
    <w:rsid w:val="00924034"/>
    <w:rsid w:val="00925080"/>
    <w:rsid w:val="00925738"/>
    <w:rsid w:val="0093232C"/>
    <w:rsid w:val="0093273B"/>
    <w:rsid w:val="00933195"/>
    <w:rsid w:val="00933D0A"/>
    <w:rsid w:val="00933DD9"/>
    <w:rsid w:val="00934737"/>
    <w:rsid w:val="00940DEF"/>
    <w:rsid w:val="0094180F"/>
    <w:rsid w:val="00941E1A"/>
    <w:rsid w:val="009429F5"/>
    <w:rsid w:val="0094301C"/>
    <w:rsid w:val="00943424"/>
    <w:rsid w:val="00943A74"/>
    <w:rsid w:val="00945CF7"/>
    <w:rsid w:val="00945E8C"/>
    <w:rsid w:val="00947A78"/>
    <w:rsid w:val="00947BE2"/>
    <w:rsid w:val="00947EA6"/>
    <w:rsid w:val="009507F0"/>
    <w:rsid w:val="00951D2F"/>
    <w:rsid w:val="00952F91"/>
    <w:rsid w:val="00955518"/>
    <w:rsid w:val="0095661A"/>
    <w:rsid w:val="00960339"/>
    <w:rsid w:val="00960C75"/>
    <w:rsid w:val="00964D8F"/>
    <w:rsid w:val="00964E6D"/>
    <w:rsid w:val="009658D3"/>
    <w:rsid w:val="00966CDA"/>
    <w:rsid w:val="00966DC4"/>
    <w:rsid w:val="00967A15"/>
    <w:rsid w:val="00967A47"/>
    <w:rsid w:val="00971A5D"/>
    <w:rsid w:val="00971B03"/>
    <w:rsid w:val="00971EC5"/>
    <w:rsid w:val="00972937"/>
    <w:rsid w:val="00975C30"/>
    <w:rsid w:val="00975C79"/>
    <w:rsid w:val="0098054E"/>
    <w:rsid w:val="0098198A"/>
    <w:rsid w:val="00981BC6"/>
    <w:rsid w:val="009824CE"/>
    <w:rsid w:val="00982C38"/>
    <w:rsid w:val="00983979"/>
    <w:rsid w:val="00985210"/>
    <w:rsid w:val="00985344"/>
    <w:rsid w:val="009863F8"/>
    <w:rsid w:val="00986C03"/>
    <w:rsid w:val="0099069D"/>
    <w:rsid w:val="0099694F"/>
    <w:rsid w:val="00996D63"/>
    <w:rsid w:val="00997101"/>
    <w:rsid w:val="009979A6"/>
    <w:rsid w:val="009A1FDA"/>
    <w:rsid w:val="009A27CA"/>
    <w:rsid w:val="009A3239"/>
    <w:rsid w:val="009A3DF5"/>
    <w:rsid w:val="009A5618"/>
    <w:rsid w:val="009A61E4"/>
    <w:rsid w:val="009A6EF1"/>
    <w:rsid w:val="009A70E9"/>
    <w:rsid w:val="009B0683"/>
    <w:rsid w:val="009B0C80"/>
    <w:rsid w:val="009B189F"/>
    <w:rsid w:val="009B2863"/>
    <w:rsid w:val="009B2AC7"/>
    <w:rsid w:val="009B4994"/>
    <w:rsid w:val="009B66CE"/>
    <w:rsid w:val="009C1330"/>
    <w:rsid w:val="009C381E"/>
    <w:rsid w:val="009C3D24"/>
    <w:rsid w:val="009C4006"/>
    <w:rsid w:val="009C43F2"/>
    <w:rsid w:val="009C5101"/>
    <w:rsid w:val="009D04BA"/>
    <w:rsid w:val="009D0E50"/>
    <w:rsid w:val="009D179B"/>
    <w:rsid w:val="009D1C87"/>
    <w:rsid w:val="009D224E"/>
    <w:rsid w:val="009D2EAF"/>
    <w:rsid w:val="009D3536"/>
    <w:rsid w:val="009D41FF"/>
    <w:rsid w:val="009D4339"/>
    <w:rsid w:val="009D57D9"/>
    <w:rsid w:val="009D5FFE"/>
    <w:rsid w:val="009D736B"/>
    <w:rsid w:val="009E0F92"/>
    <w:rsid w:val="009E1FFD"/>
    <w:rsid w:val="009E4F7F"/>
    <w:rsid w:val="009E76E3"/>
    <w:rsid w:val="009F0A51"/>
    <w:rsid w:val="009F1C22"/>
    <w:rsid w:val="009F3EC2"/>
    <w:rsid w:val="009F539C"/>
    <w:rsid w:val="009F5881"/>
    <w:rsid w:val="009F7C6C"/>
    <w:rsid w:val="00A0133D"/>
    <w:rsid w:val="00A02084"/>
    <w:rsid w:val="00A03DBF"/>
    <w:rsid w:val="00A040C4"/>
    <w:rsid w:val="00A05B41"/>
    <w:rsid w:val="00A06F43"/>
    <w:rsid w:val="00A1048E"/>
    <w:rsid w:val="00A10B09"/>
    <w:rsid w:val="00A10CCF"/>
    <w:rsid w:val="00A113DA"/>
    <w:rsid w:val="00A1201E"/>
    <w:rsid w:val="00A125E5"/>
    <w:rsid w:val="00A13C9E"/>
    <w:rsid w:val="00A147D4"/>
    <w:rsid w:val="00A162DB"/>
    <w:rsid w:val="00A20AB9"/>
    <w:rsid w:val="00A23634"/>
    <w:rsid w:val="00A237D5"/>
    <w:rsid w:val="00A24FAB"/>
    <w:rsid w:val="00A264CA"/>
    <w:rsid w:val="00A27D31"/>
    <w:rsid w:val="00A30E19"/>
    <w:rsid w:val="00A32080"/>
    <w:rsid w:val="00A34DEE"/>
    <w:rsid w:val="00A41FB4"/>
    <w:rsid w:val="00A43E42"/>
    <w:rsid w:val="00A46C56"/>
    <w:rsid w:val="00A475DA"/>
    <w:rsid w:val="00A50450"/>
    <w:rsid w:val="00A5082D"/>
    <w:rsid w:val="00A51E31"/>
    <w:rsid w:val="00A53AD7"/>
    <w:rsid w:val="00A54F9A"/>
    <w:rsid w:val="00A620A0"/>
    <w:rsid w:val="00A62275"/>
    <w:rsid w:val="00A6228C"/>
    <w:rsid w:val="00A628E2"/>
    <w:rsid w:val="00A62ABA"/>
    <w:rsid w:val="00A64089"/>
    <w:rsid w:val="00A64F2E"/>
    <w:rsid w:val="00A672B5"/>
    <w:rsid w:val="00A724B5"/>
    <w:rsid w:val="00A75A4B"/>
    <w:rsid w:val="00A779C7"/>
    <w:rsid w:val="00A811F7"/>
    <w:rsid w:val="00A82A93"/>
    <w:rsid w:val="00A856FC"/>
    <w:rsid w:val="00A86674"/>
    <w:rsid w:val="00A86DAA"/>
    <w:rsid w:val="00A8741C"/>
    <w:rsid w:val="00A875A6"/>
    <w:rsid w:val="00A94002"/>
    <w:rsid w:val="00A95F48"/>
    <w:rsid w:val="00A978E1"/>
    <w:rsid w:val="00A97E35"/>
    <w:rsid w:val="00AA2087"/>
    <w:rsid w:val="00AA31D2"/>
    <w:rsid w:val="00AA4C16"/>
    <w:rsid w:val="00AA54BB"/>
    <w:rsid w:val="00AA59C2"/>
    <w:rsid w:val="00AA7A30"/>
    <w:rsid w:val="00AB0C46"/>
    <w:rsid w:val="00AB235F"/>
    <w:rsid w:val="00AB2954"/>
    <w:rsid w:val="00AB3D27"/>
    <w:rsid w:val="00AB4D34"/>
    <w:rsid w:val="00AB50A2"/>
    <w:rsid w:val="00AC06E8"/>
    <w:rsid w:val="00AC0B17"/>
    <w:rsid w:val="00AC177B"/>
    <w:rsid w:val="00AC18D1"/>
    <w:rsid w:val="00AC2A95"/>
    <w:rsid w:val="00AC4E9F"/>
    <w:rsid w:val="00AC6578"/>
    <w:rsid w:val="00AC6731"/>
    <w:rsid w:val="00AC790A"/>
    <w:rsid w:val="00AC7EF7"/>
    <w:rsid w:val="00AD08C3"/>
    <w:rsid w:val="00AD15BD"/>
    <w:rsid w:val="00AD5897"/>
    <w:rsid w:val="00AD63CE"/>
    <w:rsid w:val="00AD65FC"/>
    <w:rsid w:val="00AD6793"/>
    <w:rsid w:val="00AD7571"/>
    <w:rsid w:val="00AE13A1"/>
    <w:rsid w:val="00AE1968"/>
    <w:rsid w:val="00AE1991"/>
    <w:rsid w:val="00AE1B3A"/>
    <w:rsid w:val="00AE2F78"/>
    <w:rsid w:val="00AE2F7F"/>
    <w:rsid w:val="00AE5940"/>
    <w:rsid w:val="00AE62CA"/>
    <w:rsid w:val="00AF0F79"/>
    <w:rsid w:val="00AF1BFA"/>
    <w:rsid w:val="00AF1E13"/>
    <w:rsid w:val="00AF3487"/>
    <w:rsid w:val="00AF3C3A"/>
    <w:rsid w:val="00AF4506"/>
    <w:rsid w:val="00AF57B3"/>
    <w:rsid w:val="00AF6671"/>
    <w:rsid w:val="00B0035E"/>
    <w:rsid w:val="00B027D6"/>
    <w:rsid w:val="00B0283B"/>
    <w:rsid w:val="00B02C4E"/>
    <w:rsid w:val="00B04B14"/>
    <w:rsid w:val="00B11B28"/>
    <w:rsid w:val="00B131A4"/>
    <w:rsid w:val="00B13A9C"/>
    <w:rsid w:val="00B13AD2"/>
    <w:rsid w:val="00B13E42"/>
    <w:rsid w:val="00B16ECF"/>
    <w:rsid w:val="00B1726C"/>
    <w:rsid w:val="00B17FB7"/>
    <w:rsid w:val="00B2254D"/>
    <w:rsid w:val="00B2337B"/>
    <w:rsid w:val="00B238B2"/>
    <w:rsid w:val="00B248CB"/>
    <w:rsid w:val="00B24902"/>
    <w:rsid w:val="00B24E98"/>
    <w:rsid w:val="00B253BE"/>
    <w:rsid w:val="00B2785E"/>
    <w:rsid w:val="00B301E9"/>
    <w:rsid w:val="00B31205"/>
    <w:rsid w:val="00B31D09"/>
    <w:rsid w:val="00B32810"/>
    <w:rsid w:val="00B32D50"/>
    <w:rsid w:val="00B33105"/>
    <w:rsid w:val="00B345D0"/>
    <w:rsid w:val="00B3660A"/>
    <w:rsid w:val="00B36B3A"/>
    <w:rsid w:val="00B37ED6"/>
    <w:rsid w:val="00B40297"/>
    <w:rsid w:val="00B4130C"/>
    <w:rsid w:val="00B463DA"/>
    <w:rsid w:val="00B46A77"/>
    <w:rsid w:val="00B46BA5"/>
    <w:rsid w:val="00B47CD5"/>
    <w:rsid w:val="00B509E8"/>
    <w:rsid w:val="00B50C35"/>
    <w:rsid w:val="00B513EC"/>
    <w:rsid w:val="00B515E3"/>
    <w:rsid w:val="00B51CDF"/>
    <w:rsid w:val="00B52453"/>
    <w:rsid w:val="00B5252C"/>
    <w:rsid w:val="00B54147"/>
    <w:rsid w:val="00B55500"/>
    <w:rsid w:val="00B562E5"/>
    <w:rsid w:val="00B62476"/>
    <w:rsid w:val="00B628E7"/>
    <w:rsid w:val="00B62E05"/>
    <w:rsid w:val="00B631FB"/>
    <w:rsid w:val="00B645AD"/>
    <w:rsid w:val="00B6613C"/>
    <w:rsid w:val="00B72D17"/>
    <w:rsid w:val="00B73BFF"/>
    <w:rsid w:val="00B74C65"/>
    <w:rsid w:val="00B74D4C"/>
    <w:rsid w:val="00B75A11"/>
    <w:rsid w:val="00B8413E"/>
    <w:rsid w:val="00B844FC"/>
    <w:rsid w:val="00B859AD"/>
    <w:rsid w:val="00B87D07"/>
    <w:rsid w:val="00B90475"/>
    <w:rsid w:val="00B974BD"/>
    <w:rsid w:val="00BA1566"/>
    <w:rsid w:val="00BA2F0F"/>
    <w:rsid w:val="00BA3A05"/>
    <w:rsid w:val="00BA427E"/>
    <w:rsid w:val="00BA4FA6"/>
    <w:rsid w:val="00BA589F"/>
    <w:rsid w:val="00BA6FDB"/>
    <w:rsid w:val="00BA7ACF"/>
    <w:rsid w:val="00BA7FBC"/>
    <w:rsid w:val="00BB0970"/>
    <w:rsid w:val="00BB15B4"/>
    <w:rsid w:val="00BB19BD"/>
    <w:rsid w:val="00BB35EB"/>
    <w:rsid w:val="00BB44F5"/>
    <w:rsid w:val="00BB5EBA"/>
    <w:rsid w:val="00BB6FDF"/>
    <w:rsid w:val="00BC0DE9"/>
    <w:rsid w:val="00BC0ECF"/>
    <w:rsid w:val="00BC38A4"/>
    <w:rsid w:val="00BC56FC"/>
    <w:rsid w:val="00BC6335"/>
    <w:rsid w:val="00BC7293"/>
    <w:rsid w:val="00BD3E23"/>
    <w:rsid w:val="00BD50AC"/>
    <w:rsid w:val="00BD5B62"/>
    <w:rsid w:val="00BD6FFC"/>
    <w:rsid w:val="00BE0300"/>
    <w:rsid w:val="00BE0B8F"/>
    <w:rsid w:val="00BE1A5E"/>
    <w:rsid w:val="00BE3350"/>
    <w:rsid w:val="00BE374D"/>
    <w:rsid w:val="00BE4529"/>
    <w:rsid w:val="00BE5273"/>
    <w:rsid w:val="00BE5ACF"/>
    <w:rsid w:val="00BE62A5"/>
    <w:rsid w:val="00BE6415"/>
    <w:rsid w:val="00BE655E"/>
    <w:rsid w:val="00BE6849"/>
    <w:rsid w:val="00BF17F8"/>
    <w:rsid w:val="00BF2987"/>
    <w:rsid w:val="00BF5BDC"/>
    <w:rsid w:val="00BF7C5E"/>
    <w:rsid w:val="00C0023B"/>
    <w:rsid w:val="00C00CBC"/>
    <w:rsid w:val="00C01525"/>
    <w:rsid w:val="00C01A02"/>
    <w:rsid w:val="00C023AF"/>
    <w:rsid w:val="00C024D2"/>
    <w:rsid w:val="00C034BE"/>
    <w:rsid w:val="00C03B6D"/>
    <w:rsid w:val="00C03C44"/>
    <w:rsid w:val="00C04979"/>
    <w:rsid w:val="00C073C8"/>
    <w:rsid w:val="00C10C63"/>
    <w:rsid w:val="00C10D98"/>
    <w:rsid w:val="00C12651"/>
    <w:rsid w:val="00C13D0C"/>
    <w:rsid w:val="00C14D81"/>
    <w:rsid w:val="00C16437"/>
    <w:rsid w:val="00C172BD"/>
    <w:rsid w:val="00C201B0"/>
    <w:rsid w:val="00C20770"/>
    <w:rsid w:val="00C24DB7"/>
    <w:rsid w:val="00C25E9E"/>
    <w:rsid w:val="00C26381"/>
    <w:rsid w:val="00C26518"/>
    <w:rsid w:val="00C266F1"/>
    <w:rsid w:val="00C267FD"/>
    <w:rsid w:val="00C270C0"/>
    <w:rsid w:val="00C33DAF"/>
    <w:rsid w:val="00C3517E"/>
    <w:rsid w:val="00C370CE"/>
    <w:rsid w:val="00C4030C"/>
    <w:rsid w:val="00C41E62"/>
    <w:rsid w:val="00C4257E"/>
    <w:rsid w:val="00C42DC3"/>
    <w:rsid w:val="00C42E3E"/>
    <w:rsid w:val="00C44790"/>
    <w:rsid w:val="00C447C8"/>
    <w:rsid w:val="00C471D8"/>
    <w:rsid w:val="00C50300"/>
    <w:rsid w:val="00C53928"/>
    <w:rsid w:val="00C53ABC"/>
    <w:rsid w:val="00C54C66"/>
    <w:rsid w:val="00C56097"/>
    <w:rsid w:val="00C57085"/>
    <w:rsid w:val="00C604AC"/>
    <w:rsid w:val="00C61460"/>
    <w:rsid w:val="00C624B6"/>
    <w:rsid w:val="00C627E1"/>
    <w:rsid w:val="00C63A19"/>
    <w:rsid w:val="00C64A90"/>
    <w:rsid w:val="00C661FA"/>
    <w:rsid w:val="00C70682"/>
    <w:rsid w:val="00C75196"/>
    <w:rsid w:val="00C809E3"/>
    <w:rsid w:val="00C80B3B"/>
    <w:rsid w:val="00C82E93"/>
    <w:rsid w:val="00C833CD"/>
    <w:rsid w:val="00C83500"/>
    <w:rsid w:val="00C8554C"/>
    <w:rsid w:val="00C86225"/>
    <w:rsid w:val="00C87857"/>
    <w:rsid w:val="00C87916"/>
    <w:rsid w:val="00C90DD5"/>
    <w:rsid w:val="00C917EA"/>
    <w:rsid w:val="00C93249"/>
    <w:rsid w:val="00C93B1F"/>
    <w:rsid w:val="00C95F1D"/>
    <w:rsid w:val="00C969F1"/>
    <w:rsid w:val="00C9787A"/>
    <w:rsid w:val="00C97CD0"/>
    <w:rsid w:val="00CA021B"/>
    <w:rsid w:val="00CA1842"/>
    <w:rsid w:val="00CA1C91"/>
    <w:rsid w:val="00CA3422"/>
    <w:rsid w:val="00CA3EDF"/>
    <w:rsid w:val="00CA4023"/>
    <w:rsid w:val="00CA5305"/>
    <w:rsid w:val="00CA5817"/>
    <w:rsid w:val="00CB1DAB"/>
    <w:rsid w:val="00CB1F49"/>
    <w:rsid w:val="00CB2319"/>
    <w:rsid w:val="00CB2BFD"/>
    <w:rsid w:val="00CB477C"/>
    <w:rsid w:val="00CB4A8D"/>
    <w:rsid w:val="00CB69AA"/>
    <w:rsid w:val="00CB75A2"/>
    <w:rsid w:val="00CB7C69"/>
    <w:rsid w:val="00CC0026"/>
    <w:rsid w:val="00CC04E0"/>
    <w:rsid w:val="00CC21FE"/>
    <w:rsid w:val="00CC3200"/>
    <w:rsid w:val="00CC3479"/>
    <w:rsid w:val="00CC5C3C"/>
    <w:rsid w:val="00CC6119"/>
    <w:rsid w:val="00CC61AA"/>
    <w:rsid w:val="00CC69CE"/>
    <w:rsid w:val="00CC7E5D"/>
    <w:rsid w:val="00CD0524"/>
    <w:rsid w:val="00CD0651"/>
    <w:rsid w:val="00CD0837"/>
    <w:rsid w:val="00CD2A1E"/>
    <w:rsid w:val="00CE0848"/>
    <w:rsid w:val="00CE10B2"/>
    <w:rsid w:val="00CE2AA5"/>
    <w:rsid w:val="00CE36C0"/>
    <w:rsid w:val="00CE5B96"/>
    <w:rsid w:val="00CE6F03"/>
    <w:rsid w:val="00CE70B5"/>
    <w:rsid w:val="00CE7EA6"/>
    <w:rsid w:val="00CF0299"/>
    <w:rsid w:val="00CF1400"/>
    <w:rsid w:val="00CF19E7"/>
    <w:rsid w:val="00CF4E6B"/>
    <w:rsid w:val="00CF7899"/>
    <w:rsid w:val="00CF7B2D"/>
    <w:rsid w:val="00D00C0A"/>
    <w:rsid w:val="00D01E0E"/>
    <w:rsid w:val="00D05207"/>
    <w:rsid w:val="00D05B7F"/>
    <w:rsid w:val="00D06189"/>
    <w:rsid w:val="00D07CB1"/>
    <w:rsid w:val="00D10A40"/>
    <w:rsid w:val="00D11BDF"/>
    <w:rsid w:val="00D1402C"/>
    <w:rsid w:val="00D148A2"/>
    <w:rsid w:val="00D15212"/>
    <w:rsid w:val="00D1594D"/>
    <w:rsid w:val="00D15B3D"/>
    <w:rsid w:val="00D15C6C"/>
    <w:rsid w:val="00D16D9B"/>
    <w:rsid w:val="00D20449"/>
    <w:rsid w:val="00D20AC6"/>
    <w:rsid w:val="00D20B6C"/>
    <w:rsid w:val="00D23D55"/>
    <w:rsid w:val="00D246DE"/>
    <w:rsid w:val="00D26E3B"/>
    <w:rsid w:val="00D31AEC"/>
    <w:rsid w:val="00D32164"/>
    <w:rsid w:val="00D3284C"/>
    <w:rsid w:val="00D336BD"/>
    <w:rsid w:val="00D3403D"/>
    <w:rsid w:val="00D352C7"/>
    <w:rsid w:val="00D363DC"/>
    <w:rsid w:val="00D40194"/>
    <w:rsid w:val="00D407B3"/>
    <w:rsid w:val="00D40EC0"/>
    <w:rsid w:val="00D41665"/>
    <w:rsid w:val="00D458F6"/>
    <w:rsid w:val="00D46D1E"/>
    <w:rsid w:val="00D515EA"/>
    <w:rsid w:val="00D51812"/>
    <w:rsid w:val="00D52B31"/>
    <w:rsid w:val="00D53658"/>
    <w:rsid w:val="00D54295"/>
    <w:rsid w:val="00D5477F"/>
    <w:rsid w:val="00D57B69"/>
    <w:rsid w:val="00D63A6F"/>
    <w:rsid w:val="00D643AE"/>
    <w:rsid w:val="00D65B42"/>
    <w:rsid w:val="00D67A26"/>
    <w:rsid w:val="00D705B2"/>
    <w:rsid w:val="00D707D4"/>
    <w:rsid w:val="00D721B9"/>
    <w:rsid w:val="00D73901"/>
    <w:rsid w:val="00D75A3A"/>
    <w:rsid w:val="00D76500"/>
    <w:rsid w:val="00D77C41"/>
    <w:rsid w:val="00D77F08"/>
    <w:rsid w:val="00D803DD"/>
    <w:rsid w:val="00D806F0"/>
    <w:rsid w:val="00D83B15"/>
    <w:rsid w:val="00D83EF4"/>
    <w:rsid w:val="00D84131"/>
    <w:rsid w:val="00D8446A"/>
    <w:rsid w:val="00D91341"/>
    <w:rsid w:val="00D9154B"/>
    <w:rsid w:val="00D9190D"/>
    <w:rsid w:val="00D926D4"/>
    <w:rsid w:val="00D929D6"/>
    <w:rsid w:val="00D92B5E"/>
    <w:rsid w:val="00D92C7A"/>
    <w:rsid w:val="00D938EE"/>
    <w:rsid w:val="00D93FA0"/>
    <w:rsid w:val="00D950AD"/>
    <w:rsid w:val="00D96CAC"/>
    <w:rsid w:val="00DA1B9F"/>
    <w:rsid w:val="00DA2189"/>
    <w:rsid w:val="00DA3464"/>
    <w:rsid w:val="00DA3C4D"/>
    <w:rsid w:val="00DA6DE3"/>
    <w:rsid w:val="00DA7C2B"/>
    <w:rsid w:val="00DB497C"/>
    <w:rsid w:val="00DB57B1"/>
    <w:rsid w:val="00DB59BB"/>
    <w:rsid w:val="00DB60D5"/>
    <w:rsid w:val="00DB7675"/>
    <w:rsid w:val="00DC1EAE"/>
    <w:rsid w:val="00DC2002"/>
    <w:rsid w:val="00DC2725"/>
    <w:rsid w:val="00DC29E8"/>
    <w:rsid w:val="00DC3384"/>
    <w:rsid w:val="00DC48E7"/>
    <w:rsid w:val="00DC7142"/>
    <w:rsid w:val="00DD0761"/>
    <w:rsid w:val="00DD0BEE"/>
    <w:rsid w:val="00DD195D"/>
    <w:rsid w:val="00DD2734"/>
    <w:rsid w:val="00DD38D7"/>
    <w:rsid w:val="00DD45A9"/>
    <w:rsid w:val="00DD4DF3"/>
    <w:rsid w:val="00DD6568"/>
    <w:rsid w:val="00DD6F1B"/>
    <w:rsid w:val="00DE02E5"/>
    <w:rsid w:val="00DE0C81"/>
    <w:rsid w:val="00DE0EF9"/>
    <w:rsid w:val="00DE335A"/>
    <w:rsid w:val="00DE3F40"/>
    <w:rsid w:val="00DE483C"/>
    <w:rsid w:val="00DE4D11"/>
    <w:rsid w:val="00DE5C9B"/>
    <w:rsid w:val="00DE6B09"/>
    <w:rsid w:val="00DE74FE"/>
    <w:rsid w:val="00DE7FBC"/>
    <w:rsid w:val="00DF0827"/>
    <w:rsid w:val="00DF28D6"/>
    <w:rsid w:val="00DF491D"/>
    <w:rsid w:val="00DF5456"/>
    <w:rsid w:val="00DF6AFE"/>
    <w:rsid w:val="00DF7400"/>
    <w:rsid w:val="00DF761B"/>
    <w:rsid w:val="00DF7B36"/>
    <w:rsid w:val="00E010DB"/>
    <w:rsid w:val="00E01517"/>
    <w:rsid w:val="00E03CD7"/>
    <w:rsid w:val="00E07E9A"/>
    <w:rsid w:val="00E105E7"/>
    <w:rsid w:val="00E10C06"/>
    <w:rsid w:val="00E1115D"/>
    <w:rsid w:val="00E119A2"/>
    <w:rsid w:val="00E13C6A"/>
    <w:rsid w:val="00E15299"/>
    <w:rsid w:val="00E15662"/>
    <w:rsid w:val="00E15726"/>
    <w:rsid w:val="00E176F6"/>
    <w:rsid w:val="00E20169"/>
    <w:rsid w:val="00E206C6"/>
    <w:rsid w:val="00E210C3"/>
    <w:rsid w:val="00E2255D"/>
    <w:rsid w:val="00E22EB1"/>
    <w:rsid w:val="00E24504"/>
    <w:rsid w:val="00E25CC9"/>
    <w:rsid w:val="00E26C86"/>
    <w:rsid w:val="00E2736B"/>
    <w:rsid w:val="00E27596"/>
    <w:rsid w:val="00E33262"/>
    <w:rsid w:val="00E33A99"/>
    <w:rsid w:val="00E36212"/>
    <w:rsid w:val="00E372FF"/>
    <w:rsid w:val="00E41851"/>
    <w:rsid w:val="00E458B7"/>
    <w:rsid w:val="00E46A1A"/>
    <w:rsid w:val="00E46BBA"/>
    <w:rsid w:val="00E505F5"/>
    <w:rsid w:val="00E51217"/>
    <w:rsid w:val="00E51F59"/>
    <w:rsid w:val="00E5246D"/>
    <w:rsid w:val="00E53C1F"/>
    <w:rsid w:val="00E568BF"/>
    <w:rsid w:val="00E56B4E"/>
    <w:rsid w:val="00E56D37"/>
    <w:rsid w:val="00E62999"/>
    <w:rsid w:val="00E633E7"/>
    <w:rsid w:val="00E64349"/>
    <w:rsid w:val="00E6665B"/>
    <w:rsid w:val="00E66BC4"/>
    <w:rsid w:val="00E67B14"/>
    <w:rsid w:val="00E74761"/>
    <w:rsid w:val="00E7582C"/>
    <w:rsid w:val="00E764F2"/>
    <w:rsid w:val="00E80D40"/>
    <w:rsid w:val="00E817CD"/>
    <w:rsid w:val="00E8261C"/>
    <w:rsid w:val="00E833F1"/>
    <w:rsid w:val="00E83FE1"/>
    <w:rsid w:val="00E84133"/>
    <w:rsid w:val="00E85BF8"/>
    <w:rsid w:val="00E85D7E"/>
    <w:rsid w:val="00E8697B"/>
    <w:rsid w:val="00E90572"/>
    <w:rsid w:val="00E91D52"/>
    <w:rsid w:val="00E923EC"/>
    <w:rsid w:val="00E92B94"/>
    <w:rsid w:val="00E92D33"/>
    <w:rsid w:val="00E93776"/>
    <w:rsid w:val="00E94977"/>
    <w:rsid w:val="00E952A8"/>
    <w:rsid w:val="00EA04B4"/>
    <w:rsid w:val="00EA5563"/>
    <w:rsid w:val="00EA6383"/>
    <w:rsid w:val="00EB046E"/>
    <w:rsid w:val="00EB0E0B"/>
    <w:rsid w:val="00EB153F"/>
    <w:rsid w:val="00EB4C11"/>
    <w:rsid w:val="00EB6365"/>
    <w:rsid w:val="00EC02EB"/>
    <w:rsid w:val="00EC1315"/>
    <w:rsid w:val="00EC1D6C"/>
    <w:rsid w:val="00EC209E"/>
    <w:rsid w:val="00EC3A6F"/>
    <w:rsid w:val="00EC47B1"/>
    <w:rsid w:val="00EC6960"/>
    <w:rsid w:val="00EC6E2F"/>
    <w:rsid w:val="00ED48CA"/>
    <w:rsid w:val="00ED5053"/>
    <w:rsid w:val="00ED5DAE"/>
    <w:rsid w:val="00ED7EF8"/>
    <w:rsid w:val="00EE0EEA"/>
    <w:rsid w:val="00EE1AF1"/>
    <w:rsid w:val="00EE2B89"/>
    <w:rsid w:val="00EE62A1"/>
    <w:rsid w:val="00EE66F0"/>
    <w:rsid w:val="00EE7A78"/>
    <w:rsid w:val="00EE7DC1"/>
    <w:rsid w:val="00EF0AE1"/>
    <w:rsid w:val="00EF16A5"/>
    <w:rsid w:val="00EF245D"/>
    <w:rsid w:val="00EF2AD1"/>
    <w:rsid w:val="00EF2F1A"/>
    <w:rsid w:val="00EF47E2"/>
    <w:rsid w:val="00EF5873"/>
    <w:rsid w:val="00EF6851"/>
    <w:rsid w:val="00EF6BFB"/>
    <w:rsid w:val="00F00865"/>
    <w:rsid w:val="00F0157E"/>
    <w:rsid w:val="00F020E1"/>
    <w:rsid w:val="00F03334"/>
    <w:rsid w:val="00F03A02"/>
    <w:rsid w:val="00F056AC"/>
    <w:rsid w:val="00F05CD7"/>
    <w:rsid w:val="00F073AF"/>
    <w:rsid w:val="00F10EC8"/>
    <w:rsid w:val="00F12D28"/>
    <w:rsid w:val="00F12ED6"/>
    <w:rsid w:val="00F130DF"/>
    <w:rsid w:val="00F14BEC"/>
    <w:rsid w:val="00F20B43"/>
    <w:rsid w:val="00F20C5C"/>
    <w:rsid w:val="00F210DA"/>
    <w:rsid w:val="00F215E4"/>
    <w:rsid w:val="00F21685"/>
    <w:rsid w:val="00F21FA3"/>
    <w:rsid w:val="00F24BCF"/>
    <w:rsid w:val="00F25EF2"/>
    <w:rsid w:val="00F26BCC"/>
    <w:rsid w:val="00F26DD3"/>
    <w:rsid w:val="00F3004B"/>
    <w:rsid w:val="00F34EB2"/>
    <w:rsid w:val="00F4129D"/>
    <w:rsid w:val="00F41C62"/>
    <w:rsid w:val="00F42BF7"/>
    <w:rsid w:val="00F465AE"/>
    <w:rsid w:val="00F46A5E"/>
    <w:rsid w:val="00F47B2E"/>
    <w:rsid w:val="00F50932"/>
    <w:rsid w:val="00F5105E"/>
    <w:rsid w:val="00F513E5"/>
    <w:rsid w:val="00F5203B"/>
    <w:rsid w:val="00F55B64"/>
    <w:rsid w:val="00F56006"/>
    <w:rsid w:val="00F56EA4"/>
    <w:rsid w:val="00F5703B"/>
    <w:rsid w:val="00F579CE"/>
    <w:rsid w:val="00F60743"/>
    <w:rsid w:val="00F626C7"/>
    <w:rsid w:val="00F63B1C"/>
    <w:rsid w:val="00F63BF3"/>
    <w:rsid w:val="00F63C30"/>
    <w:rsid w:val="00F6584A"/>
    <w:rsid w:val="00F66066"/>
    <w:rsid w:val="00F70ADD"/>
    <w:rsid w:val="00F7149E"/>
    <w:rsid w:val="00F728D1"/>
    <w:rsid w:val="00F729BD"/>
    <w:rsid w:val="00F72B7C"/>
    <w:rsid w:val="00F72F9B"/>
    <w:rsid w:val="00F73046"/>
    <w:rsid w:val="00F730A2"/>
    <w:rsid w:val="00F7380F"/>
    <w:rsid w:val="00F8071B"/>
    <w:rsid w:val="00F80AEF"/>
    <w:rsid w:val="00F80E05"/>
    <w:rsid w:val="00F8162F"/>
    <w:rsid w:val="00F8262F"/>
    <w:rsid w:val="00F82859"/>
    <w:rsid w:val="00F83177"/>
    <w:rsid w:val="00F837C5"/>
    <w:rsid w:val="00F8550A"/>
    <w:rsid w:val="00F87118"/>
    <w:rsid w:val="00F90031"/>
    <w:rsid w:val="00F934E6"/>
    <w:rsid w:val="00F94001"/>
    <w:rsid w:val="00F956F3"/>
    <w:rsid w:val="00F95A48"/>
    <w:rsid w:val="00F964E8"/>
    <w:rsid w:val="00FA35C6"/>
    <w:rsid w:val="00FA3E6C"/>
    <w:rsid w:val="00FA4574"/>
    <w:rsid w:val="00FA72E8"/>
    <w:rsid w:val="00FB2D07"/>
    <w:rsid w:val="00FB579B"/>
    <w:rsid w:val="00FB59B3"/>
    <w:rsid w:val="00FB6853"/>
    <w:rsid w:val="00FB6E1D"/>
    <w:rsid w:val="00FB6FFD"/>
    <w:rsid w:val="00FC3B0F"/>
    <w:rsid w:val="00FC3D1F"/>
    <w:rsid w:val="00FC6753"/>
    <w:rsid w:val="00FC6BB0"/>
    <w:rsid w:val="00FC79DE"/>
    <w:rsid w:val="00FD1AB9"/>
    <w:rsid w:val="00FD23B6"/>
    <w:rsid w:val="00FD31FF"/>
    <w:rsid w:val="00FD34E0"/>
    <w:rsid w:val="00FD3FCB"/>
    <w:rsid w:val="00FD4F8F"/>
    <w:rsid w:val="00FD508D"/>
    <w:rsid w:val="00FD5AD2"/>
    <w:rsid w:val="00FD627A"/>
    <w:rsid w:val="00FD75D3"/>
    <w:rsid w:val="00FE01CB"/>
    <w:rsid w:val="00FE0844"/>
    <w:rsid w:val="00FE14F4"/>
    <w:rsid w:val="00FE1E5B"/>
    <w:rsid w:val="00FE3047"/>
    <w:rsid w:val="00FE3A57"/>
    <w:rsid w:val="00FE48F7"/>
    <w:rsid w:val="00FE4FBD"/>
    <w:rsid w:val="00FE5420"/>
    <w:rsid w:val="00FF1FA6"/>
    <w:rsid w:val="00FF6BD6"/>
    <w:rsid w:val="00FF6CB9"/>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52FAE2"/>
  <w15:docId w15:val="{C8915360-7C1D-4866-A557-3EBC60FB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7CA"/>
    <w:pPr>
      <w:spacing w:line="276" w:lineRule="auto"/>
      <w:jc w:val="both"/>
    </w:pPr>
    <w:rPr>
      <w:sz w:val="22"/>
      <w:szCs w:val="22"/>
      <w:lang w:eastAsia="en-US"/>
    </w:rPr>
  </w:style>
  <w:style w:type="paragraph" w:styleId="Nagwek3">
    <w:name w:val="heading 3"/>
    <w:basedOn w:val="Normalny"/>
    <w:next w:val="Normalny"/>
    <w:link w:val="Nagwek3Znak"/>
    <w:uiPriority w:val="9"/>
    <w:semiHidden/>
    <w:unhideWhenUsed/>
    <w:qFormat/>
    <w:rsid w:val="00691425"/>
    <w:pPr>
      <w:keepNext/>
      <w:spacing w:before="240" w:after="60"/>
      <w:jc w:val="left"/>
      <w:outlineLvl w:val="2"/>
    </w:pPr>
    <w:rPr>
      <w:rFonts w:ascii="Calibri Light" w:eastAsia="Times New Roman" w:hAnsi="Calibri Light"/>
      <w:b/>
      <w:bCs/>
      <w:sz w:val="26"/>
      <w:szCs w:val="26"/>
    </w:rPr>
  </w:style>
  <w:style w:type="paragraph" w:styleId="Nagwek9">
    <w:name w:val="heading 9"/>
    <w:basedOn w:val="Normalny"/>
    <w:next w:val="Normalny"/>
    <w:link w:val="Nagwek9Znak"/>
    <w:uiPriority w:val="9"/>
    <w:semiHidden/>
    <w:unhideWhenUsed/>
    <w:qFormat/>
    <w:rsid w:val="0055296C"/>
    <w:pPr>
      <w:keepNext/>
      <w:keepLines/>
      <w:spacing w:before="40"/>
      <w:outlineLvl w:val="8"/>
    </w:pPr>
    <w:rPr>
      <w:rFonts w:ascii="Cambria" w:eastAsia="Times New Roman" w:hAnsi="Cambria"/>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31C4"/>
    <w:pPr>
      <w:tabs>
        <w:tab w:val="center" w:pos="4536"/>
        <w:tab w:val="right" w:pos="9072"/>
      </w:tabs>
      <w:spacing w:line="240" w:lineRule="auto"/>
    </w:pPr>
  </w:style>
  <w:style w:type="character" w:customStyle="1" w:styleId="NagwekZnak">
    <w:name w:val="Nagłówek Znak"/>
    <w:basedOn w:val="Domylnaczcionkaakapitu"/>
    <w:link w:val="Nagwek"/>
    <w:uiPriority w:val="99"/>
    <w:rsid w:val="003031C4"/>
  </w:style>
  <w:style w:type="paragraph" w:styleId="Stopka">
    <w:name w:val="footer"/>
    <w:basedOn w:val="Normalny"/>
    <w:link w:val="StopkaZnak"/>
    <w:uiPriority w:val="99"/>
    <w:unhideWhenUsed/>
    <w:rsid w:val="003031C4"/>
    <w:pPr>
      <w:tabs>
        <w:tab w:val="center" w:pos="4536"/>
        <w:tab w:val="right" w:pos="9072"/>
      </w:tabs>
      <w:spacing w:line="240" w:lineRule="auto"/>
    </w:pPr>
  </w:style>
  <w:style w:type="character" w:customStyle="1" w:styleId="StopkaZnak">
    <w:name w:val="Stopka Znak"/>
    <w:basedOn w:val="Domylnaczcionkaakapitu"/>
    <w:link w:val="Stopka"/>
    <w:uiPriority w:val="99"/>
    <w:rsid w:val="003031C4"/>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3031C4"/>
    <w:pPr>
      <w:spacing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rsid w:val="003031C4"/>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3031C4"/>
    <w:rPr>
      <w:rFonts w:cs="Times New Roman"/>
      <w:vertAlign w:val="superscript"/>
    </w:rPr>
  </w:style>
  <w:style w:type="character" w:styleId="Odwoaniedokomentarza">
    <w:name w:val="annotation reference"/>
    <w:uiPriority w:val="99"/>
    <w:unhideWhenUsed/>
    <w:rsid w:val="00CA3422"/>
    <w:rPr>
      <w:sz w:val="16"/>
      <w:szCs w:val="16"/>
    </w:rPr>
  </w:style>
  <w:style w:type="paragraph" w:styleId="Tekstkomentarza">
    <w:name w:val="annotation text"/>
    <w:basedOn w:val="Normalny"/>
    <w:link w:val="TekstkomentarzaZnak"/>
    <w:uiPriority w:val="99"/>
    <w:unhideWhenUsed/>
    <w:rsid w:val="00CA3422"/>
    <w:pPr>
      <w:spacing w:line="240" w:lineRule="auto"/>
    </w:pPr>
    <w:rPr>
      <w:sz w:val="20"/>
      <w:szCs w:val="20"/>
    </w:rPr>
  </w:style>
  <w:style w:type="character" w:customStyle="1" w:styleId="TekstkomentarzaZnak">
    <w:name w:val="Tekst komentarza Znak"/>
    <w:link w:val="Tekstkomentarza"/>
    <w:uiPriority w:val="99"/>
    <w:rsid w:val="00CA3422"/>
    <w:rPr>
      <w:sz w:val="20"/>
      <w:szCs w:val="20"/>
    </w:rPr>
  </w:style>
  <w:style w:type="paragraph" w:styleId="Tematkomentarza">
    <w:name w:val="annotation subject"/>
    <w:basedOn w:val="Tekstkomentarza"/>
    <w:next w:val="Tekstkomentarza"/>
    <w:link w:val="TematkomentarzaZnak"/>
    <w:uiPriority w:val="99"/>
    <w:semiHidden/>
    <w:unhideWhenUsed/>
    <w:rsid w:val="00CA3422"/>
    <w:rPr>
      <w:b/>
      <w:bCs/>
    </w:rPr>
  </w:style>
  <w:style w:type="character" w:customStyle="1" w:styleId="TematkomentarzaZnak">
    <w:name w:val="Temat komentarza Znak"/>
    <w:link w:val="Tematkomentarza"/>
    <w:uiPriority w:val="99"/>
    <w:semiHidden/>
    <w:rsid w:val="00CA3422"/>
    <w:rPr>
      <w:b/>
      <w:bCs/>
      <w:sz w:val="20"/>
      <w:szCs w:val="20"/>
    </w:rPr>
  </w:style>
  <w:style w:type="paragraph" w:styleId="Tekstdymka">
    <w:name w:val="Balloon Text"/>
    <w:basedOn w:val="Normalny"/>
    <w:link w:val="TekstdymkaZnak"/>
    <w:uiPriority w:val="99"/>
    <w:semiHidden/>
    <w:unhideWhenUsed/>
    <w:rsid w:val="00CA3422"/>
    <w:pPr>
      <w:spacing w:line="240" w:lineRule="auto"/>
    </w:pPr>
    <w:rPr>
      <w:rFonts w:ascii="Tahoma" w:hAnsi="Tahoma" w:cs="Tahoma"/>
      <w:sz w:val="16"/>
      <w:szCs w:val="16"/>
    </w:rPr>
  </w:style>
  <w:style w:type="character" w:customStyle="1" w:styleId="TekstdymkaZnak">
    <w:name w:val="Tekst dymka Znak"/>
    <w:link w:val="Tekstdymka"/>
    <w:uiPriority w:val="99"/>
    <w:semiHidden/>
    <w:rsid w:val="00CA3422"/>
    <w:rPr>
      <w:rFonts w:ascii="Tahoma" w:hAnsi="Tahoma" w:cs="Tahoma"/>
      <w:sz w:val="16"/>
      <w:szCs w:val="16"/>
    </w:rPr>
  </w:style>
  <w:style w:type="paragraph" w:styleId="Akapitzlist">
    <w:name w:val="List Paragraph"/>
    <w:aliases w:val="Numerowanie,List Paragraph"/>
    <w:basedOn w:val="Normalny"/>
    <w:link w:val="AkapitzlistZnak"/>
    <w:uiPriority w:val="34"/>
    <w:qFormat/>
    <w:rsid w:val="00236941"/>
    <w:pPr>
      <w:ind w:left="709"/>
    </w:pPr>
    <w:rPr>
      <w:rFonts w:eastAsia="Times New Roman"/>
      <w:szCs w:val="24"/>
      <w:lang w:eastAsia="pl-PL"/>
    </w:rPr>
  </w:style>
  <w:style w:type="paragraph" w:styleId="Tekstpodstawowy">
    <w:name w:val="Body Text"/>
    <w:basedOn w:val="Normalny"/>
    <w:link w:val="TekstpodstawowyZnak"/>
    <w:uiPriority w:val="99"/>
    <w:unhideWhenUsed/>
    <w:rsid w:val="00E36212"/>
    <w:pPr>
      <w:spacing w:after="120"/>
    </w:pPr>
  </w:style>
  <w:style w:type="character" w:customStyle="1" w:styleId="TekstpodstawowyZnak">
    <w:name w:val="Tekst podstawowy Znak"/>
    <w:basedOn w:val="Domylnaczcionkaakapitu"/>
    <w:link w:val="Tekstpodstawowy"/>
    <w:uiPriority w:val="99"/>
    <w:rsid w:val="00E36212"/>
  </w:style>
  <w:style w:type="paragraph" w:customStyle="1" w:styleId="xl33">
    <w:name w:val="xl33"/>
    <w:basedOn w:val="Normalny"/>
    <w:uiPriority w:val="99"/>
    <w:rsid w:val="00303BE8"/>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numerowanie12">
    <w:name w:val="numerowanie 1) 2)"/>
    <w:basedOn w:val="Akapitzlist"/>
    <w:link w:val="numerowanie12Znak"/>
    <w:qFormat/>
    <w:rsid w:val="005E06BC"/>
    <w:pPr>
      <w:numPr>
        <w:numId w:val="17"/>
      </w:numPr>
    </w:pPr>
    <w:rPr>
      <w:rFonts w:cs="Calibri"/>
      <w:szCs w:val="22"/>
    </w:rPr>
  </w:style>
  <w:style w:type="character" w:customStyle="1" w:styleId="AkapitzlistZnak">
    <w:name w:val="Akapit z listą Znak"/>
    <w:aliases w:val="Numerowanie Znak,List Paragraph Znak"/>
    <w:link w:val="Akapitzlist"/>
    <w:uiPriority w:val="34"/>
    <w:rsid w:val="00236941"/>
    <w:rPr>
      <w:rFonts w:eastAsia="Times New Roman" w:cs="Times New Roman"/>
      <w:szCs w:val="24"/>
      <w:lang w:eastAsia="pl-PL"/>
    </w:rPr>
  </w:style>
  <w:style w:type="character" w:customStyle="1" w:styleId="numerowanie12Znak">
    <w:name w:val="numerowanie 1) 2) Znak"/>
    <w:link w:val="numerowanie12"/>
    <w:rsid w:val="005E06BC"/>
    <w:rPr>
      <w:rFonts w:eastAsia="Times New Roman" w:cs="Calibri"/>
      <w:szCs w:val="24"/>
      <w:lang w:eastAsia="pl-PL"/>
    </w:rPr>
  </w:style>
  <w:style w:type="paragraph" w:customStyle="1" w:styleId="Akapitzlist1">
    <w:name w:val="Akapit z listą1"/>
    <w:basedOn w:val="Normalny"/>
    <w:uiPriority w:val="99"/>
    <w:rsid w:val="00914537"/>
    <w:pPr>
      <w:spacing w:line="240" w:lineRule="auto"/>
      <w:ind w:left="720"/>
      <w:contextualSpacing/>
      <w:jc w:val="left"/>
    </w:pPr>
    <w:rPr>
      <w:rFonts w:ascii="Times New Roman" w:eastAsia="Times New Roman" w:hAnsi="Times New Roman"/>
      <w:sz w:val="24"/>
      <w:szCs w:val="24"/>
      <w:lang w:eastAsia="pl-PL"/>
    </w:rPr>
  </w:style>
  <w:style w:type="paragraph" w:customStyle="1" w:styleId="ZPKTzmpktartykuempunktem">
    <w:name w:val="Z/PKT – zm. pkt artykułem (punktem)"/>
    <w:basedOn w:val="PKTpunkt"/>
    <w:uiPriority w:val="31"/>
    <w:qFormat/>
    <w:rsid w:val="003627B6"/>
    <w:pPr>
      <w:ind w:left="1020"/>
    </w:pPr>
  </w:style>
  <w:style w:type="paragraph" w:customStyle="1" w:styleId="PKTpunkt">
    <w:name w:val="PKT – punkt"/>
    <w:uiPriority w:val="13"/>
    <w:qFormat/>
    <w:rsid w:val="003627B6"/>
    <w:pPr>
      <w:spacing w:line="360" w:lineRule="auto"/>
      <w:ind w:left="510" w:hanging="510"/>
      <w:jc w:val="both"/>
    </w:pPr>
    <w:rPr>
      <w:rFonts w:ascii="Times" w:eastAsia="Times New Roman" w:hAnsi="Times" w:cs="Arial"/>
      <w:bCs/>
      <w:sz w:val="24"/>
    </w:rPr>
  </w:style>
  <w:style w:type="paragraph" w:styleId="Bezodstpw">
    <w:name w:val="No Spacing"/>
    <w:uiPriority w:val="99"/>
    <w:qFormat/>
    <w:rsid w:val="004A64A5"/>
    <w:rPr>
      <w:rFonts w:ascii="Times New Roman" w:eastAsia="Times New Roman" w:hAnsi="Times New Roman"/>
      <w:sz w:val="24"/>
      <w:szCs w:val="24"/>
    </w:rPr>
  </w:style>
  <w:style w:type="character" w:styleId="Hipercze">
    <w:name w:val="Hyperlink"/>
    <w:uiPriority w:val="99"/>
    <w:unhideWhenUsed/>
    <w:rsid w:val="004D0108"/>
    <w:rPr>
      <w:color w:val="0000FF"/>
      <w:u w:val="single"/>
    </w:rPr>
  </w:style>
  <w:style w:type="paragraph" w:customStyle="1" w:styleId="USTustnpkodeksu">
    <w:name w:val="UST(§) – ust. (§ np. kodeksu)"/>
    <w:basedOn w:val="Normalny"/>
    <w:uiPriority w:val="12"/>
    <w:qFormat/>
    <w:rsid w:val="00951D2F"/>
    <w:pPr>
      <w:suppressAutoHyphens/>
      <w:autoSpaceDE w:val="0"/>
      <w:autoSpaceDN w:val="0"/>
      <w:adjustRightInd w:val="0"/>
      <w:spacing w:line="360" w:lineRule="auto"/>
      <w:ind w:firstLine="510"/>
    </w:pPr>
    <w:rPr>
      <w:rFonts w:ascii="Times" w:eastAsia="Times New Roman" w:hAnsi="Times" w:cs="Arial"/>
      <w:bCs/>
      <w:sz w:val="24"/>
      <w:szCs w:val="20"/>
      <w:lang w:eastAsia="pl-PL"/>
    </w:rPr>
  </w:style>
  <w:style w:type="character" w:customStyle="1" w:styleId="Ppogrubienie">
    <w:name w:val="_P_ – pogrubienie"/>
    <w:uiPriority w:val="1"/>
    <w:qFormat/>
    <w:rsid w:val="007811B0"/>
    <w:rPr>
      <w:b/>
    </w:rPr>
  </w:style>
  <w:style w:type="character" w:customStyle="1" w:styleId="text-justify">
    <w:name w:val="text-justify"/>
    <w:basedOn w:val="Domylnaczcionkaakapitu"/>
    <w:rsid w:val="00C50300"/>
  </w:style>
  <w:style w:type="paragraph" w:customStyle="1" w:styleId="ARTartustawynprozporzdzenia">
    <w:name w:val="ART(§) – art. ustawy (§ np. rozporządzenia)"/>
    <w:link w:val="ARTartustawynprozporzdzeniaZnak"/>
    <w:uiPriority w:val="11"/>
    <w:qFormat/>
    <w:rsid w:val="00BA3A05"/>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link w:val="ARTartustawynprozporzdzenia"/>
    <w:uiPriority w:val="11"/>
    <w:locked/>
    <w:rsid w:val="00BA3A05"/>
    <w:rPr>
      <w:rFonts w:ascii="Times" w:eastAsia="Times New Roman" w:hAnsi="Times" w:cs="Arial"/>
      <w:sz w:val="24"/>
      <w:szCs w:val="20"/>
      <w:lang w:eastAsia="pl-PL"/>
    </w:rPr>
  </w:style>
  <w:style w:type="character" w:customStyle="1" w:styleId="Nierozpoznanawzmianka1">
    <w:name w:val="Nierozpoznana wzmianka1"/>
    <w:uiPriority w:val="99"/>
    <w:semiHidden/>
    <w:unhideWhenUsed/>
    <w:rsid w:val="00275575"/>
    <w:rPr>
      <w:color w:val="605E5C"/>
      <w:shd w:val="clear" w:color="auto" w:fill="E1DFDD"/>
    </w:rPr>
  </w:style>
  <w:style w:type="character" w:customStyle="1" w:styleId="fn-ref">
    <w:name w:val="fn-ref"/>
    <w:basedOn w:val="Domylnaczcionkaakapitu"/>
    <w:rsid w:val="00EC6E2F"/>
  </w:style>
  <w:style w:type="paragraph" w:styleId="Lista5">
    <w:name w:val="List 5"/>
    <w:basedOn w:val="Normalny"/>
    <w:uiPriority w:val="99"/>
    <w:rsid w:val="00DC3384"/>
    <w:pPr>
      <w:numPr>
        <w:numId w:val="20"/>
      </w:numPr>
      <w:spacing w:line="240" w:lineRule="auto"/>
      <w:jc w:val="left"/>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B645AD"/>
    <w:pPr>
      <w:spacing w:line="240" w:lineRule="auto"/>
    </w:pPr>
    <w:rPr>
      <w:sz w:val="20"/>
      <w:szCs w:val="20"/>
    </w:rPr>
  </w:style>
  <w:style w:type="character" w:customStyle="1" w:styleId="TekstprzypisukocowegoZnak">
    <w:name w:val="Tekst przypisu końcowego Znak"/>
    <w:link w:val="Tekstprzypisukocowego"/>
    <w:uiPriority w:val="99"/>
    <w:semiHidden/>
    <w:rsid w:val="00B645AD"/>
    <w:rPr>
      <w:sz w:val="20"/>
      <w:szCs w:val="20"/>
    </w:rPr>
  </w:style>
  <w:style w:type="character" w:styleId="Odwoanieprzypisukocowego">
    <w:name w:val="endnote reference"/>
    <w:uiPriority w:val="99"/>
    <w:semiHidden/>
    <w:unhideWhenUsed/>
    <w:rsid w:val="00B645AD"/>
    <w:rPr>
      <w:vertAlign w:val="superscript"/>
    </w:rPr>
  </w:style>
  <w:style w:type="table" w:styleId="Tabela-Siatka">
    <w:name w:val="Table Grid"/>
    <w:basedOn w:val="Standardowy"/>
    <w:uiPriority w:val="39"/>
    <w:rsid w:val="0076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link w:val="Style11"/>
    <w:rsid w:val="004D4515"/>
    <w:rPr>
      <w:shd w:val="clear" w:color="auto" w:fill="FFFFFF"/>
    </w:rPr>
  </w:style>
  <w:style w:type="paragraph" w:customStyle="1" w:styleId="Style11">
    <w:name w:val="Style 11"/>
    <w:basedOn w:val="Normalny"/>
    <w:link w:val="CharStyle12"/>
    <w:rsid w:val="004D4515"/>
    <w:pPr>
      <w:widowControl w:val="0"/>
      <w:shd w:val="clear" w:color="auto" w:fill="FFFFFF"/>
      <w:spacing w:before="300" w:after="300" w:line="0" w:lineRule="atLeast"/>
      <w:ind w:hanging="520"/>
      <w:jc w:val="center"/>
    </w:pPr>
  </w:style>
  <w:style w:type="paragraph" w:customStyle="1" w:styleId="Default">
    <w:name w:val="Default"/>
    <w:rsid w:val="000C0EE3"/>
    <w:pPr>
      <w:autoSpaceDE w:val="0"/>
      <w:autoSpaceDN w:val="0"/>
      <w:adjustRightInd w:val="0"/>
    </w:pPr>
    <w:rPr>
      <w:rFonts w:ascii="Century Gothic" w:hAnsi="Century Gothic" w:cs="Century Gothic"/>
      <w:color w:val="000000"/>
      <w:sz w:val="24"/>
      <w:szCs w:val="24"/>
      <w:lang w:eastAsia="en-US"/>
    </w:rPr>
  </w:style>
  <w:style w:type="paragraph" w:styleId="Poprawka">
    <w:name w:val="Revision"/>
    <w:hidden/>
    <w:uiPriority w:val="99"/>
    <w:semiHidden/>
    <w:rsid w:val="00933195"/>
    <w:rPr>
      <w:sz w:val="22"/>
      <w:szCs w:val="22"/>
      <w:lang w:eastAsia="en-US"/>
    </w:rPr>
  </w:style>
  <w:style w:type="paragraph" w:customStyle="1" w:styleId="Textbody">
    <w:name w:val="Text body"/>
    <w:basedOn w:val="Normalny"/>
    <w:uiPriority w:val="99"/>
    <w:rsid w:val="001D1EF5"/>
    <w:pPr>
      <w:tabs>
        <w:tab w:val="left" w:pos="900"/>
      </w:tabs>
      <w:suppressAutoHyphens/>
      <w:autoSpaceDN w:val="0"/>
      <w:spacing w:line="240" w:lineRule="auto"/>
      <w:textAlignment w:val="baseline"/>
    </w:pPr>
    <w:rPr>
      <w:rFonts w:ascii="Times New Roman" w:eastAsia="Times New Roman" w:hAnsi="Times New Roman"/>
      <w:kern w:val="3"/>
      <w:sz w:val="24"/>
      <w:szCs w:val="24"/>
      <w:lang w:eastAsia="pl-PL"/>
    </w:rPr>
  </w:style>
  <w:style w:type="numbering" w:customStyle="1" w:styleId="WWNum63">
    <w:name w:val="WWNum63"/>
    <w:rsid w:val="001D1EF5"/>
    <w:pPr>
      <w:numPr>
        <w:numId w:val="34"/>
      </w:numPr>
    </w:pPr>
  </w:style>
  <w:style w:type="character" w:customStyle="1" w:styleId="Nierozpoznanawzmianka2">
    <w:name w:val="Nierozpoznana wzmianka2"/>
    <w:uiPriority w:val="99"/>
    <w:semiHidden/>
    <w:unhideWhenUsed/>
    <w:rsid w:val="001C41B1"/>
    <w:rPr>
      <w:color w:val="605E5C"/>
      <w:shd w:val="clear" w:color="auto" w:fill="E1DFDD"/>
    </w:rPr>
  </w:style>
  <w:style w:type="paragraph" w:customStyle="1" w:styleId="Standard">
    <w:name w:val="Standard"/>
    <w:uiPriority w:val="99"/>
    <w:rsid w:val="00BE374D"/>
    <w:pPr>
      <w:suppressAutoHyphens/>
      <w:autoSpaceDN w:val="0"/>
    </w:pPr>
    <w:rPr>
      <w:rFonts w:ascii="Times New Roman" w:eastAsia="Times New Roman" w:hAnsi="Times New Roman"/>
      <w:kern w:val="3"/>
      <w:sz w:val="24"/>
      <w:szCs w:val="24"/>
    </w:rPr>
  </w:style>
  <w:style w:type="paragraph" w:customStyle="1" w:styleId="Pisma">
    <w:name w:val="Pisma"/>
    <w:basedOn w:val="Normalny"/>
    <w:uiPriority w:val="99"/>
    <w:rsid w:val="00DE335A"/>
    <w:pPr>
      <w:autoSpaceDE w:val="0"/>
      <w:autoSpaceDN w:val="0"/>
      <w:spacing w:line="240" w:lineRule="auto"/>
    </w:pPr>
    <w:rPr>
      <w:rFonts w:ascii="Times New Roman" w:eastAsia="Times New Roman" w:hAnsi="Times New Roman"/>
      <w:sz w:val="20"/>
      <w:szCs w:val="24"/>
      <w:lang w:eastAsia="pl-PL"/>
    </w:rPr>
  </w:style>
  <w:style w:type="character" w:customStyle="1" w:styleId="Nagwek3Znak">
    <w:name w:val="Nagłówek 3 Znak"/>
    <w:link w:val="Nagwek3"/>
    <w:uiPriority w:val="9"/>
    <w:semiHidden/>
    <w:rsid w:val="00691425"/>
    <w:rPr>
      <w:rFonts w:ascii="Calibri Light" w:eastAsia="Times New Roman" w:hAnsi="Calibri Light" w:cs="Times New Roman"/>
      <w:b/>
      <w:bCs/>
      <w:sz w:val="26"/>
      <w:szCs w:val="26"/>
    </w:rPr>
  </w:style>
  <w:style w:type="character" w:styleId="UyteHipercze">
    <w:name w:val="FollowedHyperlink"/>
    <w:uiPriority w:val="99"/>
    <w:semiHidden/>
    <w:unhideWhenUsed/>
    <w:rsid w:val="00CC0026"/>
    <w:rPr>
      <w:color w:val="800080"/>
      <w:u w:val="single"/>
    </w:rPr>
  </w:style>
  <w:style w:type="character" w:customStyle="1" w:styleId="Nagwek9Znak">
    <w:name w:val="Nagłówek 9 Znak"/>
    <w:link w:val="Nagwek9"/>
    <w:uiPriority w:val="99"/>
    <w:rsid w:val="0055296C"/>
    <w:rPr>
      <w:rFonts w:ascii="Cambria" w:eastAsia="Times New Roman" w:hAnsi="Cambria" w:cs="Times New Roman"/>
      <w:i/>
      <w:iCs/>
      <w:color w:val="27272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5201">
      <w:bodyDiv w:val="1"/>
      <w:marLeft w:val="0"/>
      <w:marRight w:val="0"/>
      <w:marTop w:val="0"/>
      <w:marBottom w:val="0"/>
      <w:divBdr>
        <w:top w:val="none" w:sz="0" w:space="0" w:color="auto"/>
        <w:left w:val="none" w:sz="0" w:space="0" w:color="auto"/>
        <w:bottom w:val="none" w:sz="0" w:space="0" w:color="auto"/>
        <w:right w:val="none" w:sz="0" w:space="0" w:color="auto"/>
      </w:divBdr>
    </w:div>
    <w:div w:id="31731267">
      <w:bodyDiv w:val="1"/>
      <w:marLeft w:val="0"/>
      <w:marRight w:val="0"/>
      <w:marTop w:val="0"/>
      <w:marBottom w:val="0"/>
      <w:divBdr>
        <w:top w:val="none" w:sz="0" w:space="0" w:color="auto"/>
        <w:left w:val="none" w:sz="0" w:space="0" w:color="auto"/>
        <w:bottom w:val="none" w:sz="0" w:space="0" w:color="auto"/>
        <w:right w:val="none" w:sz="0" w:space="0" w:color="auto"/>
      </w:divBdr>
    </w:div>
    <w:div w:id="55859734">
      <w:bodyDiv w:val="1"/>
      <w:marLeft w:val="0"/>
      <w:marRight w:val="0"/>
      <w:marTop w:val="0"/>
      <w:marBottom w:val="0"/>
      <w:divBdr>
        <w:top w:val="none" w:sz="0" w:space="0" w:color="auto"/>
        <w:left w:val="none" w:sz="0" w:space="0" w:color="auto"/>
        <w:bottom w:val="none" w:sz="0" w:space="0" w:color="auto"/>
        <w:right w:val="none" w:sz="0" w:space="0" w:color="auto"/>
      </w:divBdr>
    </w:div>
    <w:div w:id="92210218">
      <w:bodyDiv w:val="1"/>
      <w:marLeft w:val="0"/>
      <w:marRight w:val="0"/>
      <w:marTop w:val="0"/>
      <w:marBottom w:val="0"/>
      <w:divBdr>
        <w:top w:val="none" w:sz="0" w:space="0" w:color="auto"/>
        <w:left w:val="none" w:sz="0" w:space="0" w:color="auto"/>
        <w:bottom w:val="none" w:sz="0" w:space="0" w:color="auto"/>
        <w:right w:val="none" w:sz="0" w:space="0" w:color="auto"/>
      </w:divBdr>
    </w:div>
    <w:div w:id="130446493">
      <w:bodyDiv w:val="1"/>
      <w:marLeft w:val="0"/>
      <w:marRight w:val="0"/>
      <w:marTop w:val="0"/>
      <w:marBottom w:val="0"/>
      <w:divBdr>
        <w:top w:val="none" w:sz="0" w:space="0" w:color="auto"/>
        <w:left w:val="none" w:sz="0" w:space="0" w:color="auto"/>
        <w:bottom w:val="none" w:sz="0" w:space="0" w:color="auto"/>
        <w:right w:val="none" w:sz="0" w:space="0" w:color="auto"/>
      </w:divBdr>
    </w:div>
    <w:div w:id="134951619">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167671862">
      <w:bodyDiv w:val="1"/>
      <w:marLeft w:val="0"/>
      <w:marRight w:val="0"/>
      <w:marTop w:val="0"/>
      <w:marBottom w:val="0"/>
      <w:divBdr>
        <w:top w:val="none" w:sz="0" w:space="0" w:color="auto"/>
        <w:left w:val="none" w:sz="0" w:space="0" w:color="auto"/>
        <w:bottom w:val="none" w:sz="0" w:space="0" w:color="auto"/>
        <w:right w:val="none" w:sz="0" w:space="0" w:color="auto"/>
      </w:divBdr>
    </w:div>
    <w:div w:id="169754775">
      <w:bodyDiv w:val="1"/>
      <w:marLeft w:val="0"/>
      <w:marRight w:val="0"/>
      <w:marTop w:val="0"/>
      <w:marBottom w:val="0"/>
      <w:divBdr>
        <w:top w:val="none" w:sz="0" w:space="0" w:color="auto"/>
        <w:left w:val="none" w:sz="0" w:space="0" w:color="auto"/>
        <w:bottom w:val="none" w:sz="0" w:space="0" w:color="auto"/>
        <w:right w:val="none" w:sz="0" w:space="0" w:color="auto"/>
      </w:divBdr>
    </w:div>
    <w:div w:id="183249966">
      <w:bodyDiv w:val="1"/>
      <w:marLeft w:val="0"/>
      <w:marRight w:val="0"/>
      <w:marTop w:val="0"/>
      <w:marBottom w:val="0"/>
      <w:divBdr>
        <w:top w:val="none" w:sz="0" w:space="0" w:color="auto"/>
        <w:left w:val="none" w:sz="0" w:space="0" w:color="auto"/>
        <w:bottom w:val="none" w:sz="0" w:space="0" w:color="auto"/>
        <w:right w:val="none" w:sz="0" w:space="0" w:color="auto"/>
      </w:divBdr>
    </w:div>
    <w:div w:id="337082114">
      <w:bodyDiv w:val="1"/>
      <w:marLeft w:val="0"/>
      <w:marRight w:val="0"/>
      <w:marTop w:val="0"/>
      <w:marBottom w:val="0"/>
      <w:divBdr>
        <w:top w:val="none" w:sz="0" w:space="0" w:color="auto"/>
        <w:left w:val="none" w:sz="0" w:space="0" w:color="auto"/>
        <w:bottom w:val="none" w:sz="0" w:space="0" w:color="auto"/>
        <w:right w:val="none" w:sz="0" w:space="0" w:color="auto"/>
      </w:divBdr>
    </w:div>
    <w:div w:id="380255072">
      <w:bodyDiv w:val="1"/>
      <w:marLeft w:val="0"/>
      <w:marRight w:val="0"/>
      <w:marTop w:val="0"/>
      <w:marBottom w:val="0"/>
      <w:divBdr>
        <w:top w:val="none" w:sz="0" w:space="0" w:color="auto"/>
        <w:left w:val="none" w:sz="0" w:space="0" w:color="auto"/>
        <w:bottom w:val="none" w:sz="0" w:space="0" w:color="auto"/>
        <w:right w:val="none" w:sz="0" w:space="0" w:color="auto"/>
      </w:divBdr>
    </w:div>
    <w:div w:id="523246893">
      <w:bodyDiv w:val="1"/>
      <w:marLeft w:val="0"/>
      <w:marRight w:val="0"/>
      <w:marTop w:val="0"/>
      <w:marBottom w:val="0"/>
      <w:divBdr>
        <w:top w:val="none" w:sz="0" w:space="0" w:color="auto"/>
        <w:left w:val="none" w:sz="0" w:space="0" w:color="auto"/>
        <w:bottom w:val="none" w:sz="0" w:space="0" w:color="auto"/>
        <w:right w:val="none" w:sz="0" w:space="0" w:color="auto"/>
      </w:divBdr>
    </w:div>
    <w:div w:id="537817853">
      <w:bodyDiv w:val="1"/>
      <w:marLeft w:val="0"/>
      <w:marRight w:val="0"/>
      <w:marTop w:val="0"/>
      <w:marBottom w:val="0"/>
      <w:divBdr>
        <w:top w:val="none" w:sz="0" w:space="0" w:color="auto"/>
        <w:left w:val="none" w:sz="0" w:space="0" w:color="auto"/>
        <w:bottom w:val="none" w:sz="0" w:space="0" w:color="auto"/>
        <w:right w:val="none" w:sz="0" w:space="0" w:color="auto"/>
      </w:divBdr>
    </w:div>
    <w:div w:id="571741108">
      <w:bodyDiv w:val="1"/>
      <w:marLeft w:val="0"/>
      <w:marRight w:val="0"/>
      <w:marTop w:val="0"/>
      <w:marBottom w:val="0"/>
      <w:divBdr>
        <w:top w:val="none" w:sz="0" w:space="0" w:color="auto"/>
        <w:left w:val="none" w:sz="0" w:space="0" w:color="auto"/>
        <w:bottom w:val="none" w:sz="0" w:space="0" w:color="auto"/>
        <w:right w:val="none" w:sz="0" w:space="0" w:color="auto"/>
      </w:divBdr>
    </w:div>
    <w:div w:id="581572451">
      <w:bodyDiv w:val="1"/>
      <w:marLeft w:val="0"/>
      <w:marRight w:val="0"/>
      <w:marTop w:val="0"/>
      <w:marBottom w:val="0"/>
      <w:divBdr>
        <w:top w:val="none" w:sz="0" w:space="0" w:color="auto"/>
        <w:left w:val="none" w:sz="0" w:space="0" w:color="auto"/>
        <w:bottom w:val="none" w:sz="0" w:space="0" w:color="auto"/>
        <w:right w:val="none" w:sz="0" w:space="0" w:color="auto"/>
      </w:divBdr>
    </w:div>
    <w:div w:id="607590379">
      <w:bodyDiv w:val="1"/>
      <w:marLeft w:val="0"/>
      <w:marRight w:val="0"/>
      <w:marTop w:val="0"/>
      <w:marBottom w:val="0"/>
      <w:divBdr>
        <w:top w:val="none" w:sz="0" w:space="0" w:color="auto"/>
        <w:left w:val="none" w:sz="0" w:space="0" w:color="auto"/>
        <w:bottom w:val="none" w:sz="0" w:space="0" w:color="auto"/>
        <w:right w:val="none" w:sz="0" w:space="0" w:color="auto"/>
      </w:divBdr>
    </w:div>
    <w:div w:id="618150146">
      <w:bodyDiv w:val="1"/>
      <w:marLeft w:val="0"/>
      <w:marRight w:val="0"/>
      <w:marTop w:val="0"/>
      <w:marBottom w:val="0"/>
      <w:divBdr>
        <w:top w:val="none" w:sz="0" w:space="0" w:color="auto"/>
        <w:left w:val="none" w:sz="0" w:space="0" w:color="auto"/>
        <w:bottom w:val="none" w:sz="0" w:space="0" w:color="auto"/>
        <w:right w:val="none" w:sz="0" w:space="0" w:color="auto"/>
      </w:divBdr>
    </w:div>
    <w:div w:id="635598391">
      <w:bodyDiv w:val="1"/>
      <w:marLeft w:val="0"/>
      <w:marRight w:val="0"/>
      <w:marTop w:val="0"/>
      <w:marBottom w:val="0"/>
      <w:divBdr>
        <w:top w:val="none" w:sz="0" w:space="0" w:color="auto"/>
        <w:left w:val="none" w:sz="0" w:space="0" w:color="auto"/>
        <w:bottom w:val="none" w:sz="0" w:space="0" w:color="auto"/>
        <w:right w:val="none" w:sz="0" w:space="0" w:color="auto"/>
      </w:divBdr>
    </w:div>
    <w:div w:id="737283689">
      <w:bodyDiv w:val="1"/>
      <w:marLeft w:val="0"/>
      <w:marRight w:val="0"/>
      <w:marTop w:val="0"/>
      <w:marBottom w:val="0"/>
      <w:divBdr>
        <w:top w:val="none" w:sz="0" w:space="0" w:color="auto"/>
        <w:left w:val="none" w:sz="0" w:space="0" w:color="auto"/>
        <w:bottom w:val="none" w:sz="0" w:space="0" w:color="auto"/>
        <w:right w:val="none" w:sz="0" w:space="0" w:color="auto"/>
      </w:divBdr>
    </w:div>
    <w:div w:id="786779302">
      <w:bodyDiv w:val="1"/>
      <w:marLeft w:val="0"/>
      <w:marRight w:val="0"/>
      <w:marTop w:val="0"/>
      <w:marBottom w:val="0"/>
      <w:divBdr>
        <w:top w:val="none" w:sz="0" w:space="0" w:color="auto"/>
        <w:left w:val="none" w:sz="0" w:space="0" w:color="auto"/>
        <w:bottom w:val="none" w:sz="0" w:space="0" w:color="auto"/>
        <w:right w:val="none" w:sz="0" w:space="0" w:color="auto"/>
      </w:divBdr>
    </w:div>
    <w:div w:id="787512388">
      <w:bodyDiv w:val="1"/>
      <w:marLeft w:val="0"/>
      <w:marRight w:val="0"/>
      <w:marTop w:val="0"/>
      <w:marBottom w:val="0"/>
      <w:divBdr>
        <w:top w:val="none" w:sz="0" w:space="0" w:color="auto"/>
        <w:left w:val="none" w:sz="0" w:space="0" w:color="auto"/>
        <w:bottom w:val="none" w:sz="0" w:space="0" w:color="auto"/>
        <w:right w:val="none" w:sz="0" w:space="0" w:color="auto"/>
      </w:divBdr>
    </w:div>
    <w:div w:id="802305695">
      <w:bodyDiv w:val="1"/>
      <w:marLeft w:val="0"/>
      <w:marRight w:val="0"/>
      <w:marTop w:val="0"/>
      <w:marBottom w:val="0"/>
      <w:divBdr>
        <w:top w:val="none" w:sz="0" w:space="0" w:color="auto"/>
        <w:left w:val="none" w:sz="0" w:space="0" w:color="auto"/>
        <w:bottom w:val="none" w:sz="0" w:space="0" w:color="auto"/>
        <w:right w:val="none" w:sz="0" w:space="0" w:color="auto"/>
      </w:divBdr>
    </w:div>
    <w:div w:id="817457646">
      <w:bodyDiv w:val="1"/>
      <w:marLeft w:val="0"/>
      <w:marRight w:val="0"/>
      <w:marTop w:val="0"/>
      <w:marBottom w:val="0"/>
      <w:divBdr>
        <w:top w:val="none" w:sz="0" w:space="0" w:color="auto"/>
        <w:left w:val="none" w:sz="0" w:space="0" w:color="auto"/>
        <w:bottom w:val="none" w:sz="0" w:space="0" w:color="auto"/>
        <w:right w:val="none" w:sz="0" w:space="0" w:color="auto"/>
      </w:divBdr>
    </w:div>
    <w:div w:id="977028294">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024134516">
      <w:bodyDiv w:val="1"/>
      <w:marLeft w:val="0"/>
      <w:marRight w:val="0"/>
      <w:marTop w:val="0"/>
      <w:marBottom w:val="0"/>
      <w:divBdr>
        <w:top w:val="none" w:sz="0" w:space="0" w:color="auto"/>
        <w:left w:val="none" w:sz="0" w:space="0" w:color="auto"/>
        <w:bottom w:val="none" w:sz="0" w:space="0" w:color="auto"/>
        <w:right w:val="none" w:sz="0" w:space="0" w:color="auto"/>
      </w:divBdr>
    </w:div>
    <w:div w:id="1050375625">
      <w:bodyDiv w:val="1"/>
      <w:marLeft w:val="0"/>
      <w:marRight w:val="0"/>
      <w:marTop w:val="0"/>
      <w:marBottom w:val="0"/>
      <w:divBdr>
        <w:top w:val="none" w:sz="0" w:space="0" w:color="auto"/>
        <w:left w:val="none" w:sz="0" w:space="0" w:color="auto"/>
        <w:bottom w:val="none" w:sz="0" w:space="0" w:color="auto"/>
        <w:right w:val="none" w:sz="0" w:space="0" w:color="auto"/>
      </w:divBdr>
    </w:div>
    <w:div w:id="1055004075">
      <w:bodyDiv w:val="1"/>
      <w:marLeft w:val="0"/>
      <w:marRight w:val="0"/>
      <w:marTop w:val="0"/>
      <w:marBottom w:val="0"/>
      <w:divBdr>
        <w:top w:val="none" w:sz="0" w:space="0" w:color="auto"/>
        <w:left w:val="none" w:sz="0" w:space="0" w:color="auto"/>
        <w:bottom w:val="none" w:sz="0" w:space="0" w:color="auto"/>
        <w:right w:val="none" w:sz="0" w:space="0" w:color="auto"/>
      </w:divBdr>
    </w:div>
    <w:div w:id="1119687643">
      <w:bodyDiv w:val="1"/>
      <w:marLeft w:val="0"/>
      <w:marRight w:val="0"/>
      <w:marTop w:val="0"/>
      <w:marBottom w:val="0"/>
      <w:divBdr>
        <w:top w:val="none" w:sz="0" w:space="0" w:color="auto"/>
        <w:left w:val="none" w:sz="0" w:space="0" w:color="auto"/>
        <w:bottom w:val="none" w:sz="0" w:space="0" w:color="auto"/>
        <w:right w:val="none" w:sz="0" w:space="0" w:color="auto"/>
      </w:divBdr>
    </w:div>
    <w:div w:id="1146554963">
      <w:bodyDiv w:val="1"/>
      <w:marLeft w:val="0"/>
      <w:marRight w:val="0"/>
      <w:marTop w:val="0"/>
      <w:marBottom w:val="0"/>
      <w:divBdr>
        <w:top w:val="none" w:sz="0" w:space="0" w:color="auto"/>
        <w:left w:val="none" w:sz="0" w:space="0" w:color="auto"/>
        <w:bottom w:val="none" w:sz="0" w:space="0" w:color="auto"/>
        <w:right w:val="none" w:sz="0" w:space="0" w:color="auto"/>
      </w:divBdr>
    </w:div>
    <w:div w:id="1199657693">
      <w:bodyDiv w:val="1"/>
      <w:marLeft w:val="0"/>
      <w:marRight w:val="0"/>
      <w:marTop w:val="0"/>
      <w:marBottom w:val="0"/>
      <w:divBdr>
        <w:top w:val="none" w:sz="0" w:space="0" w:color="auto"/>
        <w:left w:val="none" w:sz="0" w:space="0" w:color="auto"/>
        <w:bottom w:val="none" w:sz="0" w:space="0" w:color="auto"/>
        <w:right w:val="none" w:sz="0" w:space="0" w:color="auto"/>
      </w:divBdr>
    </w:div>
    <w:div w:id="1501316139">
      <w:bodyDiv w:val="1"/>
      <w:marLeft w:val="0"/>
      <w:marRight w:val="0"/>
      <w:marTop w:val="0"/>
      <w:marBottom w:val="0"/>
      <w:divBdr>
        <w:top w:val="none" w:sz="0" w:space="0" w:color="auto"/>
        <w:left w:val="none" w:sz="0" w:space="0" w:color="auto"/>
        <w:bottom w:val="none" w:sz="0" w:space="0" w:color="auto"/>
        <w:right w:val="none" w:sz="0" w:space="0" w:color="auto"/>
      </w:divBdr>
    </w:div>
    <w:div w:id="1512603551">
      <w:bodyDiv w:val="1"/>
      <w:marLeft w:val="0"/>
      <w:marRight w:val="0"/>
      <w:marTop w:val="0"/>
      <w:marBottom w:val="0"/>
      <w:divBdr>
        <w:top w:val="none" w:sz="0" w:space="0" w:color="auto"/>
        <w:left w:val="none" w:sz="0" w:space="0" w:color="auto"/>
        <w:bottom w:val="none" w:sz="0" w:space="0" w:color="auto"/>
        <w:right w:val="none" w:sz="0" w:space="0" w:color="auto"/>
      </w:divBdr>
      <w:divsChild>
        <w:div w:id="122695475">
          <w:marLeft w:val="0"/>
          <w:marRight w:val="0"/>
          <w:marTop w:val="0"/>
          <w:marBottom w:val="0"/>
          <w:divBdr>
            <w:top w:val="none" w:sz="0" w:space="0" w:color="auto"/>
            <w:left w:val="none" w:sz="0" w:space="0" w:color="auto"/>
            <w:bottom w:val="none" w:sz="0" w:space="0" w:color="auto"/>
            <w:right w:val="none" w:sz="0" w:space="0" w:color="auto"/>
          </w:divBdr>
          <w:divsChild>
            <w:div w:id="581986682">
              <w:marLeft w:val="0"/>
              <w:marRight w:val="0"/>
              <w:marTop w:val="0"/>
              <w:marBottom w:val="0"/>
              <w:divBdr>
                <w:top w:val="none" w:sz="0" w:space="0" w:color="auto"/>
                <w:left w:val="none" w:sz="0" w:space="0" w:color="auto"/>
                <w:bottom w:val="none" w:sz="0" w:space="0" w:color="auto"/>
                <w:right w:val="none" w:sz="0" w:space="0" w:color="auto"/>
              </w:divBdr>
              <w:divsChild>
                <w:div w:id="1271624242">
                  <w:marLeft w:val="0"/>
                  <w:marRight w:val="0"/>
                  <w:marTop w:val="0"/>
                  <w:marBottom w:val="0"/>
                  <w:divBdr>
                    <w:top w:val="none" w:sz="0" w:space="0" w:color="auto"/>
                    <w:left w:val="none" w:sz="0" w:space="0" w:color="auto"/>
                    <w:bottom w:val="none" w:sz="0" w:space="0" w:color="auto"/>
                    <w:right w:val="none" w:sz="0" w:space="0" w:color="auto"/>
                  </w:divBdr>
                </w:div>
              </w:divsChild>
            </w:div>
            <w:div w:id="1461417907">
              <w:marLeft w:val="0"/>
              <w:marRight w:val="0"/>
              <w:marTop w:val="0"/>
              <w:marBottom w:val="0"/>
              <w:divBdr>
                <w:top w:val="none" w:sz="0" w:space="0" w:color="auto"/>
                <w:left w:val="none" w:sz="0" w:space="0" w:color="auto"/>
                <w:bottom w:val="none" w:sz="0" w:space="0" w:color="auto"/>
                <w:right w:val="none" w:sz="0" w:space="0" w:color="auto"/>
              </w:divBdr>
              <w:divsChild>
                <w:div w:id="258174669">
                  <w:marLeft w:val="0"/>
                  <w:marRight w:val="0"/>
                  <w:marTop w:val="0"/>
                  <w:marBottom w:val="0"/>
                  <w:divBdr>
                    <w:top w:val="none" w:sz="0" w:space="0" w:color="auto"/>
                    <w:left w:val="none" w:sz="0" w:space="0" w:color="auto"/>
                    <w:bottom w:val="none" w:sz="0" w:space="0" w:color="auto"/>
                    <w:right w:val="none" w:sz="0" w:space="0" w:color="auto"/>
                  </w:divBdr>
                </w:div>
              </w:divsChild>
            </w:div>
            <w:div w:id="1659377459">
              <w:marLeft w:val="0"/>
              <w:marRight w:val="0"/>
              <w:marTop w:val="0"/>
              <w:marBottom w:val="0"/>
              <w:divBdr>
                <w:top w:val="none" w:sz="0" w:space="0" w:color="auto"/>
                <w:left w:val="none" w:sz="0" w:space="0" w:color="auto"/>
                <w:bottom w:val="none" w:sz="0" w:space="0" w:color="auto"/>
                <w:right w:val="none" w:sz="0" w:space="0" w:color="auto"/>
              </w:divBdr>
            </w:div>
          </w:divsChild>
        </w:div>
        <w:div w:id="211354700">
          <w:marLeft w:val="0"/>
          <w:marRight w:val="0"/>
          <w:marTop w:val="0"/>
          <w:marBottom w:val="0"/>
          <w:divBdr>
            <w:top w:val="none" w:sz="0" w:space="0" w:color="auto"/>
            <w:left w:val="none" w:sz="0" w:space="0" w:color="auto"/>
            <w:bottom w:val="none" w:sz="0" w:space="0" w:color="auto"/>
            <w:right w:val="none" w:sz="0" w:space="0" w:color="auto"/>
          </w:divBdr>
          <w:divsChild>
            <w:div w:id="82533476">
              <w:marLeft w:val="0"/>
              <w:marRight w:val="0"/>
              <w:marTop w:val="0"/>
              <w:marBottom w:val="0"/>
              <w:divBdr>
                <w:top w:val="none" w:sz="0" w:space="0" w:color="auto"/>
                <w:left w:val="none" w:sz="0" w:space="0" w:color="auto"/>
                <w:bottom w:val="none" w:sz="0" w:space="0" w:color="auto"/>
                <w:right w:val="none" w:sz="0" w:space="0" w:color="auto"/>
              </w:divBdr>
            </w:div>
          </w:divsChild>
        </w:div>
        <w:div w:id="475991661">
          <w:marLeft w:val="0"/>
          <w:marRight w:val="0"/>
          <w:marTop w:val="0"/>
          <w:marBottom w:val="0"/>
          <w:divBdr>
            <w:top w:val="none" w:sz="0" w:space="0" w:color="auto"/>
            <w:left w:val="none" w:sz="0" w:space="0" w:color="auto"/>
            <w:bottom w:val="none" w:sz="0" w:space="0" w:color="auto"/>
            <w:right w:val="none" w:sz="0" w:space="0" w:color="auto"/>
          </w:divBdr>
        </w:div>
        <w:div w:id="1520311214">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0"/>
              <w:marBottom w:val="0"/>
              <w:divBdr>
                <w:top w:val="none" w:sz="0" w:space="0" w:color="auto"/>
                <w:left w:val="none" w:sz="0" w:space="0" w:color="auto"/>
                <w:bottom w:val="none" w:sz="0" w:space="0" w:color="auto"/>
                <w:right w:val="none" w:sz="0" w:space="0" w:color="auto"/>
              </w:divBdr>
            </w:div>
          </w:divsChild>
        </w:div>
        <w:div w:id="1848984186">
          <w:marLeft w:val="0"/>
          <w:marRight w:val="0"/>
          <w:marTop w:val="0"/>
          <w:marBottom w:val="0"/>
          <w:divBdr>
            <w:top w:val="none" w:sz="0" w:space="0" w:color="auto"/>
            <w:left w:val="none" w:sz="0" w:space="0" w:color="auto"/>
            <w:bottom w:val="none" w:sz="0" w:space="0" w:color="auto"/>
            <w:right w:val="none" w:sz="0" w:space="0" w:color="auto"/>
          </w:divBdr>
          <w:divsChild>
            <w:div w:id="16390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068">
      <w:bodyDiv w:val="1"/>
      <w:marLeft w:val="0"/>
      <w:marRight w:val="0"/>
      <w:marTop w:val="0"/>
      <w:marBottom w:val="0"/>
      <w:divBdr>
        <w:top w:val="none" w:sz="0" w:space="0" w:color="auto"/>
        <w:left w:val="none" w:sz="0" w:space="0" w:color="auto"/>
        <w:bottom w:val="none" w:sz="0" w:space="0" w:color="auto"/>
        <w:right w:val="none" w:sz="0" w:space="0" w:color="auto"/>
      </w:divBdr>
    </w:div>
    <w:div w:id="1610887655">
      <w:bodyDiv w:val="1"/>
      <w:marLeft w:val="0"/>
      <w:marRight w:val="0"/>
      <w:marTop w:val="0"/>
      <w:marBottom w:val="0"/>
      <w:divBdr>
        <w:top w:val="none" w:sz="0" w:space="0" w:color="auto"/>
        <w:left w:val="none" w:sz="0" w:space="0" w:color="auto"/>
        <w:bottom w:val="none" w:sz="0" w:space="0" w:color="auto"/>
        <w:right w:val="none" w:sz="0" w:space="0" w:color="auto"/>
      </w:divBdr>
    </w:div>
    <w:div w:id="1621959017">
      <w:bodyDiv w:val="1"/>
      <w:marLeft w:val="0"/>
      <w:marRight w:val="0"/>
      <w:marTop w:val="0"/>
      <w:marBottom w:val="0"/>
      <w:divBdr>
        <w:top w:val="none" w:sz="0" w:space="0" w:color="auto"/>
        <w:left w:val="none" w:sz="0" w:space="0" w:color="auto"/>
        <w:bottom w:val="none" w:sz="0" w:space="0" w:color="auto"/>
        <w:right w:val="none" w:sz="0" w:space="0" w:color="auto"/>
      </w:divBdr>
    </w:div>
    <w:div w:id="1688870995">
      <w:bodyDiv w:val="1"/>
      <w:marLeft w:val="0"/>
      <w:marRight w:val="0"/>
      <w:marTop w:val="0"/>
      <w:marBottom w:val="0"/>
      <w:divBdr>
        <w:top w:val="none" w:sz="0" w:space="0" w:color="auto"/>
        <w:left w:val="none" w:sz="0" w:space="0" w:color="auto"/>
        <w:bottom w:val="none" w:sz="0" w:space="0" w:color="auto"/>
        <w:right w:val="none" w:sz="0" w:space="0" w:color="auto"/>
      </w:divBdr>
    </w:div>
    <w:div w:id="1691027594">
      <w:bodyDiv w:val="1"/>
      <w:marLeft w:val="0"/>
      <w:marRight w:val="0"/>
      <w:marTop w:val="0"/>
      <w:marBottom w:val="0"/>
      <w:divBdr>
        <w:top w:val="none" w:sz="0" w:space="0" w:color="auto"/>
        <w:left w:val="none" w:sz="0" w:space="0" w:color="auto"/>
        <w:bottom w:val="none" w:sz="0" w:space="0" w:color="auto"/>
        <w:right w:val="none" w:sz="0" w:space="0" w:color="auto"/>
      </w:divBdr>
    </w:div>
    <w:div w:id="1694918173">
      <w:bodyDiv w:val="1"/>
      <w:marLeft w:val="0"/>
      <w:marRight w:val="0"/>
      <w:marTop w:val="0"/>
      <w:marBottom w:val="0"/>
      <w:divBdr>
        <w:top w:val="none" w:sz="0" w:space="0" w:color="auto"/>
        <w:left w:val="none" w:sz="0" w:space="0" w:color="auto"/>
        <w:bottom w:val="none" w:sz="0" w:space="0" w:color="auto"/>
        <w:right w:val="none" w:sz="0" w:space="0" w:color="auto"/>
      </w:divBdr>
    </w:div>
    <w:div w:id="1705982675">
      <w:bodyDiv w:val="1"/>
      <w:marLeft w:val="0"/>
      <w:marRight w:val="0"/>
      <w:marTop w:val="0"/>
      <w:marBottom w:val="0"/>
      <w:divBdr>
        <w:top w:val="none" w:sz="0" w:space="0" w:color="auto"/>
        <w:left w:val="none" w:sz="0" w:space="0" w:color="auto"/>
        <w:bottom w:val="none" w:sz="0" w:space="0" w:color="auto"/>
        <w:right w:val="none" w:sz="0" w:space="0" w:color="auto"/>
      </w:divBdr>
    </w:div>
    <w:div w:id="1760253807">
      <w:bodyDiv w:val="1"/>
      <w:marLeft w:val="0"/>
      <w:marRight w:val="0"/>
      <w:marTop w:val="0"/>
      <w:marBottom w:val="0"/>
      <w:divBdr>
        <w:top w:val="none" w:sz="0" w:space="0" w:color="auto"/>
        <w:left w:val="none" w:sz="0" w:space="0" w:color="auto"/>
        <w:bottom w:val="none" w:sz="0" w:space="0" w:color="auto"/>
        <w:right w:val="none" w:sz="0" w:space="0" w:color="auto"/>
      </w:divBdr>
    </w:div>
    <w:div w:id="1789008423">
      <w:bodyDiv w:val="1"/>
      <w:marLeft w:val="0"/>
      <w:marRight w:val="0"/>
      <w:marTop w:val="0"/>
      <w:marBottom w:val="0"/>
      <w:divBdr>
        <w:top w:val="none" w:sz="0" w:space="0" w:color="auto"/>
        <w:left w:val="none" w:sz="0" w:space="0" w:color="auto"/>
        <w:bottom w:val="none" w:sz="0" w:space="0" w:color="auto"/>
        <w:right w:val="none" w:sz="0" w:space="0" w:color="auto"/>
      </w:divBdr>
    </w:div>
    <w:div w:id="1801340138">
      <w:bodyDiv w:val="1"/>
      <w:marLeft w:val="0"/>
      <w:marRight w:val="0"/>
      <w:marTop w:val="0"/>
      <w:marBottom w:val="0"/>
      <w:divBdr>
        <w:top w:val="none" w:sz="0" w:space="0" w:color="auto"/>
        <w:left w:val="none" w:sz="0" w:space="0" w:color="auto"/>
        <w:bottom w:val="none" w:sz="0" w:space="0" w:color="auto"/>
        <w:right w:val="none" w:sz="0" w:space="0" w:color="auto"/>
      </w:divBdr>
    </w:div>
    <w:div w:id="1804349644">
      <w:bodyDiv w:val="1"/>
      <w:marLeft w:val="0"/>
      <w:marRight w:val="0"/>
      <w:marTop w:val="0"/>
      <w:marBottom w:val="0"/>
      <w:divBdr>
        <w:top w:val="none" w:sz="0" w:space="0" w:color="auto"/>
        <w:left w:val="none" w:sz="0" w:space="0" w:color="auto"/>
        <w:bottom w:val="none" w:sz="0" w:space="0" w:color="auto"/>
        <w:right w:val="none" w:sz="0" w:space="0" w:color="auto"/>
      </w:divBdr>
    </w:div>
    <w:div w:id="1806460579">
      <w:bodyDiv w:val="1"/>
      <w:marLeft w:val="0"/>
      <w:marRight w:val="0"/>
      <w:marTop w:val="0"/>
      <w:marBottom w:val="0"/>
      <w:divBdr>
        <w:top w:val="none" w:sz="0" w:space="0" w:color="auto"/>
        <w:left w:val="none" w:sz="0" w:space="0" w:color="auto"/>
        <w:bottom w:val="none" w:sz="0" w:space="0" w:color="auto"/>
        <w:right w:val="none" w:sz="0" w:space="0" w:color="auto"/>
      </w:divBdr>
    </w:div>
    <w:div w:id="1834681260">
      <w:bodyDiv w:val="1"/>
      <w:marLeft w:val="0"/>
      <w:marRight w:val="0"/>
      <w:marTop w:val="0"/>
      <w:marBottom w:val="0"/>
      <w:divBdr>
        <w:top w:val="none" w:sz="0" w:space="0" w:color="auto"/>
        <w:left w:val="none" w:sz="0" w:space="0" w:color="auto"/>
        <w:bottom w:val="none" w:sz="0" w:space="0" w:color="auto"/>
        <w:right w:val="none" w:sz="0" w:space="0" w:color="auto"/>
      </w:divBdr>
    </w:div>
    <w:div w:id="1854879990">
      <w:bodyDiv w:val="1"/>
      <w:marLeft w:val="0"/>
      <w:marRight w:val="0"/>
      <w:marTop w:val="0"/>
      <w:marBottom w:val="0"/>
      <w:divBdr>
        <w:top w:val="none" w:sz="0" w:space="0" w:color="auto"/>
        <w:left w:val="none" w:sz="0" w:space="0" w:color="auto"/>
        <w:bottom w:val="none" w:sz="0" w:space="0" w:color="auto"/>
        <w:right w:val="none" w:sz="0" w:space="0" w:color="auto"/>
      </w:divBdr>
    </w:div>
    <w:div w:id="1899125934">
      <w:bodyDiv w:val="1"/>
      <w:marLeft w:val="0"/>
      <w:marRight w:val="0"/>
      <w:marTop w:val="0"/>
      <w:marBottom w:val="0"/>
      <w:divBdr>
        <w:top w:val="none" w:sz="0" w:space="0" w:color="auto"/>
        <w:left w:val="none" w:sz="0" w:space="0" w:color="auto"/>
        <w:bottom w:val="none" w:sz="0" w:space="0" w:color="auto"/>
        <w:right w:val="none" w:sz="0" w:space="0" w:color="auto"/>
      </w:divBdr>
    </w:div>
    <w:div w:id="1917477705">
      <w:bodyDiv w:val="1"/>
      <w:marLeft w:val="0"/>
      <w:marRight w:val="0"/>
      <w:marTop w:val="0"/>
      <w:marBottom w:val="0"/>
      <w:divBdr>
        <w:top w:val="none" w:sz="0" w:space="0" w:color="auto"/>
        <w:left w:val="none" w:sz="0" w:space="0" w:color="auto"/>
        <w:bottom w:val="none" w:sz="0" w:space="0" w:color="auto"/>
        <w:right w:val="none" w:sz="0" w:space="0" w:color="auto"/>
      </w:divBdr>
    </w:div>
    <w:div w:id="1930575816">
      <w:bodyDiv w:val="1"/>
      <w:marLeft w:val="0"/>
      <w:marRight w:val="0"/>
      <w:marTop w:val="0"/>
      <w:marBottom w:val="0"/>
      <w:divBdr>
        <w:top w:val="none" w:sz="0" w:space="0" w:color="auto"/>
        <w:left w:val="none" w:sz="0" w:space="0" w:color="auto"/>
        <w:bottom w:val="none" w:sz="0" w:space="0" w:color="auto"/>
        <w:right w:val="none" w:sz="0" w:space="0" w:color="auto"/>
      </w:divBdr>
    </w:div>
    <w:div w:id="1947887536">
      <w:bodyDiv w:val="1"/>
      <w:marLeft w:val="0"/>
      <w:marRight w:val="0"/>
      <w:marTop w:val="0"/>
      <w:marBottom w:val="0"/>
      <w:divBdr>
        <w:top w:val="none" w:sz="0" w:space="0" w:color="auto"/>
        <w:left w:val="none" w:sz="0" w:space="0" w:color="auto"/>
        <w:bottom w:val="none" w:sz="0" w:space="0" w:color="auto"/>
        <w:right w:val="none" w:sz="0" w:space="0" w:color="auto"/>
      </w:divBdr>
    </w:div>
    <w:div w:id="1954363495">
      <w:bodyDiv w:val="1"/>
      <w:marLeft w:val="0"/>
      <w:marRight w:val="0"/>
      <w:marTop w:val="0"/>
      <w:marBottom w:val="0"/>
      <w:divBdr>
        <w:top w:val="none" w:sz="0" w:space="0" w:color="auto"/>
        <w:left w:val="none" w:sz="0" w:space="0" w:color="auto"/>
        <w:bottom w:val="none" w:sz="0" w:space="0" w:color="auto"/>
        <w:right w:val="none" w:sz="0" w:space="0" w:color="auto"/>
      </w:divBdr>
      <w:divsChild>
        <w:div w:id="242685129">
          <w:marLeft w:val="0"/>
          <w:marRight w:val="0"/>
          <w:marTop w:val="0"/>
          <w:marBottom w:val="0"/>
          <w:divBdr>
            <w:top w:val="none" w:sz="0" w:space="0" w:color="auto"/>
            <w:left w:val="none" w:sz="0" w:space="0" w:color="auto"/>
            <w:bottom w:val="none" w:sz="0" w:space="0" w:color="auto"/>
            <w:right w:val="none" w:sz="0" w:space="0" w:color="auto"/>
          </w:divBdr>
          <w:divsChild>
            <w:div w:id="330332592">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
              </w:divsChild>
            </w:div>
            <w:div w:id="1380134217">
              <w:marLeft w:val="0"/>
              <w:marRight w:val="0"/>
              <w:marTop w:val="0"/>
              <w:marBottom w:val="0"/>
              <w:divBdr>
                <w:top w:val="none" w:sz="0" w:space="0" w:color="auto"/>
                <w:left w:val="none" w:sz="0" w:space="0" w:color="auto"/>
                <w:bottom w:val="none" w:sz="0" w:space="0" w:color="auto"/>
                <w:right w:val="none" w:sz="0" w:space="0" w:color="auto"/>
              </w:divBdr>
              <w:divsChild>
                <w:div w:id="439032869">
                  <w:marLeft w:val="0"/>
                  <w:marRight w:val="0"/>
                  <w:marTop w:val="0"/>
                  <w:marBottom w:val="0"/>
                  <w:divBdr>
                    <w:top w:val="none" w:sz="0" w:space="0" w:color="auto"/>
                    <w:left w:val="none" w:sz="0" w:space="0" w:color="auto"/>
                    <w:bottom w:val="none" w:sz="0" w:space="0" w:color="auto"/>
                    <w:right w:val="none" w:sz="0" w:space="0" w:color="auto"/>
                  </w:divBdr>
                </w:div>
              </w:divsChild>
            </w:div>
            <w:div w:id="1519852446">
              <w:marLeft w:val="0"/>
              <w:marRight w:val="0"/>
              <w:marTop w:val="0"/>
              <w:marBottom w:val="0"/>
              <w:divBdr>
                <w:top w:val="none" w:sz="0" w:space="0" w:color="auto"/>
                <w:left w:val="none" w:sz="0" w:space="0" w:color="auto"/>
                <w:bottom w:val="none" w:sz="0" w:space="0" w:color="auto"/>
                <w:right w:val="none" w:sz="0" w:space="0" w:color="auto"/>
              </w:divBdr>
            </w:div>
          </w:divsChild>
        </w:div>
        <w:div w:id="283847904">
          <w:marLeft w:val="0"/>
          <w:marRight w:val="0"/>
          <w:marTop w:val="0"/>
          <w:marBottom w:val="0"/>
          <w:divBdr>
            <w:top w:val="none" w:sz="0" w:space="0" w:color="auto"/>
            <w:left w:val="none" w:sz="0" w:space="0" w:color="auto"/>
            <w:bottom w:val="none" w:sz="0" w:space="0" w:color="auto"/>
            <w:right w:val="none" w:sz="0" w:space="0" w:color="auto"/>
          </w:divBdr>
        </w:div>
        <w:div w:id="917254814">
          <w:marLeft w:val="0"/>
          <w:marRight w:val="0"/>
          <w:marTop w:val="0"/>
          <w:marBottom w:val="0"/>
          <w:divBdr>
            <w:top w:val="none" w:sz="0" w:space="0" w:color="auto"/>
            <w:left w:val="none" w:sz="0" w:space="0" w:color="auto"/>
            <w:bottom w:val="none" w:sz="0" w:space="0" w:color="auto"/>
            <w:right w:val="none" w:sz="0" w:space="0" w:color="auto"/>
          </w:divBdr>
          <w:divsChild>
            <w:div w:id="44761119">
              <w:marLeft w:val="0"/>
              <w:marRight w:val="0"/>
              <w:marTop w:val="0"/>
              <w:marBottom w:val="0"/>
              <w:divBdr>
                <w:top w:val="none" w:sz="0" w:space="0" w:color="auto"/>
                <w:left w:val="none" w:sz="0" w:space="0" w:color="auto"/>
                <w:bottom w:val="none" w:sz="0" w:space="0" w:color="auto"/>
                <w:right w:val="none" w:sz="0" w:space="0" w:color="auto"/>
              </w:divBdr>
            </w:div>
          </w:divsChild>
        </w:div>
        <w:div w:id="1626736362">
          <w:marLeft w:val="0"/>
          <w:marRight w:val="0"/>
          <w:marTop w:val="0"/>
          <w:marBottom w:val="0"/>
          <w:divBdr>
            <w:top w:val="none" w:sz="0" w:space="0" w:color="auto"/>
            <w:left w:val="none" w:sz="0" w:space="0" w:color="auto"/>
            <w:bottom w:val="none" w:sz="0" w:space="0" w:color="auto"/>
            <w:right w:val="none" w:sz="0" w:space="0" w:color="auto"/>
          </w:divBdr>
          <w:divsChild>
            <w:div w:id="745810636">
              <w:marLeft w:val="0"/>
              <w:marRight w:val="0"/>
              <w:marTop w:val="0"/>
              <w:marBottom w:val="0"/>
              <w:divBdr>
                <w:top w:val="none" w:sz="0" w:space="0" w:color="auto"/>
                <w:left w:val="none" w:sz="0" w:space="0" w:color="auto"/>
                <w:bottom w:val="none" w:sz="0" w:space="0" w:color="auto"/>
                <w:right w:val="none" w:sz="0" w:space="0" w:color="auto"/>
              </w:divBdr>
            </w:div>
          </w:divsChild>
        </w:div>
        <w:div w:id="1718042778">
          <w:marLeft w:val="0"/>
          <w:marRight w:val="0"/>
          <w:marTop w:val="0"/>
          <w:marBottom w:val="0"/>
          <w:divBdr>
            <w:top w:val="none" w:sz="0" w:space="0" w:color="auto"/>
            <w:left w:val="none" w:sz="0" w:space="0" w:color="auto"/>
            <w:bottom w:val="none" w:sz="0" w:space="0" w:color="auto"/>
            <w:right w:val="none" w:sz="0" w:space="0" w:color="auto"/>
          </w:divBdr>
          <w:divsChild>
            <w:div w:id="19432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439">
      <w:bodyDiv w:val="1"/>
      <w:marLeft w:val="0"/>
      <w:marRight w:val="0"/>
      <w:marTop w:val="0"/>
      <w:marBottom w:val="0"/>
      <w:divBdr>
        <w:top w:val="none" w:sz="0" w:space="0" w:color="auto"/>
        <w:left w:val="none" w:sz="0" w:space="0" w:color="auto"/>
        <w:bottom w:val="none" w:sz="0" w:space="0" w:color="auto"/>
        <w:right w:val="none" w:sz="0" w:space="0" w:color="auto"/>
      </w:divBdr>
    </w:div>
    <w:div w:id="2031180236">
      <w:bodyDiv w:val="1"/>
      <w:marLeft w:val="0"/>
      <w:marRight w:val="0"/>
      <w:marTop w:val="0"/>
      <w:marBottom w:val="0"/>
      <w:divBdr>
        <w:top w:val="none" w:sz="0" w:space="0" w:color="auto"/>
        <w:left w:val="none" w:sz="0" w:space="0" w:color="auto"/>
        <w:bottom w:val="none" w:sz="0" w:space="0" w:color="auto"/>
        <w:right w:val="none" w:sz="0" w:space="0" w:color="auto"/>
      </w:divBdr>
    </w:div>
    <w:div w:id="2061514273">
      <w:bodyDiv w:val="1"/>
      <w:marLeft w:val="0"/>
      <w:marRight w:val="0"/>
      <w:marTop w:val="0"/>
      <w:marBottom w:val="0"/>
      <w:divBdr>
        <w:top w:val="none" w:sz="0" w:space="0" w:color="auto"/>
        <w:left w:val="none" w:sz="0" w:space="0" w:color="auto"/>
        <w:bottom w:val="none" w:sz="0" w:space="0" w:color="auto"/>
        <w:right w:val="none" w:sz="0" w:space="0" w:color="auto"/>
      </w:divBdr>
      <w:divsChild>
        <w:div w:id="376122835">
          <w:marLeft w:val="0"/>
          <w:marRight w:val="0"/>
          <w:marTop w:val="0"/>
          <w:marBottom w:val="0"/>
          <w:divBdr>
            <w:top w:val="none" w:sz="0" w:space="0" w:color="auto"/>
            <w:left w:val="none" w:sz="0" w:space="0" w:color="auto"/>
            <w:bottom w:val="none" w:sz="0" w:space="0" w:color="auto"/>
            <w:right w:val="none" w:sz="0" w:space="0" w:color="auto"/>
          </w:divBdr>
          <w:divsChild>
            <w:div w:id="2037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5098">
      <w:bodyDiv w:val="1"/>
      <w:marLeft w:val="0"/>
      <w:marRight w:val="0"/>
      <w:marTop w:val="0"/>
      <w:marBottom w:val="0"/>
      <w:divBdr>
        <w:top w:val="none" w:sz="0" w:space="0" w:color="auto"/>
        <w:left w:val="none" w:sz="0" w:space="0" w:color="auto"/>
        <w:bottom w:val="none" w:sz="0" w:space="0" w:color="auto"/>
        <w:right w:val="none" w:sz="0" w:space="0" w:color="auto"/>
      </w:divBdr>
    </w:div>
    <w:div w:id="21101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7E8D1-182E-4E62-AF99-FEB86249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4FA92D02.dotm</Template>
  <TotalTime>0</TotalTime>
  <Pages>2</Pages>
  <Words>801</Words>
  <Characters>4806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5596</CharactersWithSpaces>
  <SharedDoc>false</SharedDoc>
  <HLinks>
    <vt:vector size="12" baseType="variant">
      <vt:variant>
        <vt:i4>7077963</vt:i4>
      </vt:variant>
      <vt:variant>
        <vt:i4>3</vt:i4>
      </vt:variant>
      <vt:variant>
        <vt:i4>0</vt:i4>
      </vt:variant>
      <vt:variant>
        <vt:i4>5</vt:i4>
      </vt:variant>
      <vt:variant>
        <vt:lpwstr>mailto:EMPL-B5-UNIT@ec.europa.eu</vt:lpwstr>
      </vt:variant>
      <vt:variant>
        <vt:lpwstr/>
      </vt:variant>
      <vt:variant>
        <vt:i4>3145795</vt:i4>
      </vt:variant>
      <vt:variant>
        <vt:i4>0</vt:i4>
      </vt:variant>
      <vt:variant>
        <vt:i4>0</vt:i4>
      </vt:variant>
      <vt:variant>
        <vt:i4>5</vt:i4>
      </vt:variant>
      <vt:variant>
        <vt:lpwstr>mailto:iod@warmia.mazury.pl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Krupińska</dc:creator>
  <cp:lastModifiedBy>Alicja Lejmel</cp:lastModifiedBy>
  <cp:revision>2</cp:revision>
  <cp:lastPrinted>2023-06-22T09:20:00Z</cp:lastPrinted>
  <dcterms:created xsi:type="dcterms:W3CDTF">2025-01-23T11:22:00Z</dcterms:created>
  <dcterms:modified xsi:type="dcterms:W3CDTF">2025-01-23T11:22:00Z</dcterms:modified>
</cp:coreProperties>
</file>